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1324" w14:textId="14B990D7" w:rsidR="004A745C" w:rsidRPr="008C2BBB" w:rsidRDefault="004A745C" w:rsidP="004A745C">
      <w:pPr>
        <w:widowControl w:val="0"/>
        <w:jc w:val="both"/>
        <w:rPr>
          <w:rFonts w:ascii="Arial" w:hAnsi="Arial" w:cs="Arial"/>
          <w:color w:val="0077FF"/>
          <w:u w:val="single"/>
          <w:shd w:val="clear" w:color="auto" w:fill="FFFFFF"/>
        </w:rPr>
      </w:pPr>
      <w:r w:rsidRPr="008C2BBB">
        <w:br/>
      </w:r>
    </w:p>
    <w:p w14:paraId="58DC3BB8" w14:textId="77777777" w:rsidR="004A745C" w:rsidRPr="008C2BBB" w:rsidRDefault="004A745C" w:rsidP="004A745C">
      <w:pPr>
        <w:widowControl w:val="0"/>
        <w:jc w:val="both"/>
        <w:rPr>
          <w:szCs w:val="28"/>
        </w:rPr>
      </w:pPr>
    </w:p>
    <w:p w14:paraId="2F9AA201" w14:textId="77777777" w:rsidR="0077288B" w:rsidRDefault="0077288B" w:rsidP="0077288B">
      <w:pPr>
        <w:tabs>
          <w:tab w:val="left" w:pos="1724"/>
        </w:tabs>
        <w:rPr>
          <w:sz w:val="20"/>
        </w:rPr>
      </w:pPr>
    </w:p>
    <w:p w14:paraId="5A45D841" w14:textId="77777777" w:rsidR="0077288B" w:rsidRDefault="00957FEF" w:rsidP="0077288B">
      <w:pPr>
        <w:tabs>
          <w:tab w:val="left" w:pos="1724"/>
        </w:tabs>
        <w:rPr>
          <w:sz w:val="20"/>
        </w:rPr>
      </w:pPr>
      <w:r>
        <w:rPr>
          <w:noProof/>
        </w:rPr>
        <w:pict w14:anchorId="49A3D2AC">
          <v:shapetype id="_x0000_t202" coordsize="21600,21600" o:spt="202" path="m,l,21600r21600,l21600,xe">
            <v:stroke joinstyle="miter"/>
            <v:path gradientshapeok="t" o:connecttype="rect"/>
          </v:shapetype>
          <v:shape id="_x0000_s39937" type="#_x0000_t202" style="position:absolute;margin-left:-3.85pt;margin-top:-35pt;width:223.95pt;height:253.6pt;z-index:-251472896;mso-wrap-edited:f;mso-position-horizontal-relative:text;mso-position-vertical-relative:text" wrapcoords="-75 0 -75 21528 21600 21528 21600 0 -75 0" filled="f" stroked="f">
            <v:textbox style="mso-next-textbox:#_x0000_s39937" inset="0,0,0,0">
              <w:txbxContent>
                <w:p w14:paraId="13DDA775" w14:textId="77777777" w:rsidR="0077288B" w:rsidRDefault="0077288B" w:rsidP="0077288B">
                  <w:pPr>
                    <w:pStyle w:val="3"/>
                    <w:suppressLineNumbers/>
                    <w:suppressAutoHyphens/>
                    <w:rPr>
                      <w:b w:val="0"/>
                      <w:bCs/>
                      <w:sz w:val="20"/>
                    </w:rPr>
                  </w:pPr>
                  <w:r w:rsidRPr="0010149C">
                    <w:rPr>
                      <w:b w:val="0"/>
                      <w:bCs/>
                      <w:noProof/>
                      <w:sz w:val="20"/>
                    </w:rPr>
                    <w:drawing>
                      <wp:inline distT="0" distB="0" distL="0" distR="0" wp14:anchorId="3ADC2CBC" wp14:editId="2BACEC1C">
                        <wp:extent cx="587076" cy="698739"/>
                        <wp:effectExtent l="0" t="0" r="0" b="0"/>
                        <wp:docPr id="2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Герб%20области%20ч-б%20ГУЗО%20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699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6DDCB7" w14:textId="77777777" w:rsidR="0077288B" w:rsidRPr="00024793" w:rsidRDefault="0077288B" w:rsidP="0077288B">
                  <w:pPr>
                    <w:pStyle w:val="3"/>
                    <w:suppressLineNumbers/>
                    <w:suppressAutoHyphens/>
                    <w:rPr>
                      <w:b w:val="0"/>
                      <w:bCs/>
                      <w:sz w:val="16"/>
                      <w:szCs w:val="16"/>
                    </w:rPr>
                  </w:pPr>
                </w:p>
                <w:p w14:paraId="46B92E93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 xml:space="preserve">Министерство здравоохранения </w:t>
                  </w:r>
                </w:p>
                <w:p w14:paraId="493C8BED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Оренбургской области</w:t>
                  </w:r>
                </w:p>
                <w:p w14:paraId="32D0EABA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ГОСУДАРСТВЕННОЕ БЮДЖЕТНОЕ</w:t>
                  </w:r>
                </w:p>
                <w:p w14:paraId="13C99D11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УЧРЕЖДЕНИЕ ЗДРАВООХРАНЕНИЯ</w:t>
                  </w:r>
                </w:p>
                <w:p w14:paraId="389B5132" w14:textId="77777777" w:rsidR="0077288B" w:rsidRPr="002C77F5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«</w:t>
                  </w:r>
                  <w:r>
                    <w:rPr>
                      <w:b/>
                      <w:sz w:val="20"/>
                    </w:rPr>
                    <w:t>ОРЕНБУРГСКИЙ ОБЛАСТНОЙ ЦЕНТР ОБЩЕСТВЕННОГО ЗДОРОВЬЯ И МЕДИЦИНСКОЙ ПРОФИЛАКТИКИ</w:t>
                  </w:r>
                  <w:r w:rsidRPr="002C77F5">
                    <w:rPr>
                      <w:b/>
                      <w:sz w:val="20"/>
                    </w:rPr>
                    <w:t>»</w:t>
                  </w:r>
                </w:p>
                <w:p w14:paraId="3986B199" w14:textId="77777777" w:rsidR="0077288B" w:rsidRPr="005D1656" w:rsidRDefault="0077288B" w:rsidP="0077288B">
                  <w:pPr>
                    <w:jc w:val="center"/>
                    <w:rPr>
                      <w:b/>
                      <w:sz w:val="20"/>
                    </w:rPr>
                  </w:pPr>
                  <w:r w:rsidRPr="002C77F5">
                    <w:rPr>
                      <w:b/>
                      <w:sz w:val="20"/>
                    </w:rPr>
                    <w:t>(ГБУЗ «</w:t>
                  </w:r>
                  <w:r>
                    <w:rPr>
                      <w:b/>
                      <w:sz w:val="20"/>
                    </w:rPr>
                    <w:t>ООЦОЗМП</w:t>
                  </w:r>
                  <w:r w:rsidRPr="002C77F5">
                    <w:rPr>
                      <w:b/>
                      <w:sz w:val="20"/>
                    </w:rPr>
                    <w:t>»)</w:t>
                  </w:r>
                </w:p>
                <w:p w14:paraId="7F580A87" w14:textId="77777777" w:rsidR="0077288B" w:rsidRPr="00C85157" w:rsidRDefault="0077288B" w:rsidP="007728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 Алтайская, д.12А, г. Оренбург, 460040</w:t>
                  </w:r>
                </w:p>
                <w:p w14:paraId="6F98D5FA" w14:textId="77777777" w:rsidR="0077288B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sym w:font="Wingdings" w:char="F028"/>
                  </w:r>
                  <w:r>
                    <w:rPr>
                      <w:sz w:val="20"/>
                    </w:rPr>
                    <w:t xml:space="preserve"> (3532) 33 62 10; факс (3532) 33 62 10</w:t>
                  </w:r>
                </w:p>
                <w:p w14:paraId="5555B841" w14:textId="77777777" w:rsidR="0077288B" w:rsidRPr="002C77F5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sym w:font="Wingdings" w:char="F02A"/>
                  </w:r>
                  <w:r w:rsidRPr="002C77F5">
                    <w:rPr>
                      <w:sz w:val="20"/>
                    </w:rPr>
                    <w:t xml:space="preserve"> </w: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fldChar w:fldCharType="begin"/>
                  </w:r>
                  <w:r w:rsidR="00957FEF" w:rsidRPr="00957FEF">
                    <w:rPr>
                      <w:rStyle w:val="a6"/>
                      <w:sz w:val="20"/>
                    </w:rPr>
                    <w:instrText xml:space="preserve"> 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HYPERLINK</w:instrText>
                  </w:r>
                  <w:r w:rsidR="00957FEF" w:rsidRPr="00957FEF">
                    <w:rPr>
                      <w:rStyle w:val="a6"/>
                      <w:sz w:val="20"/>
                    </w:rPr>
                    <w:instrText xml:space="preserve"> "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mailto</w:instrText>
                  </w:r>
                  <w:r w:rsidR="00957FEF" w:rsidRPr="00957FEF">
                    <w:rPr>
                      <w:rStyle w:val="a6"/>
                      <w:sz w:val="20"/>
                    </w:rPr>
                    <w:instrText>: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gob</w:instrText>
                  </w:r>
                  <w:r w:rsidR="00957FEF" w:rsidRPr="00957FEF">
                    <w:rPr>
                      <w:rStyle w:val="a6"/>
                      <w:sz w:val="20"/>
                    </w:rPr>
                    <w:instrText>42@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mail</w:instrText>
                  </w:r>
                  <w:r w:rsidR="00957FEF" w:rsidRPr="00957FEF">
                    <w:rPr>
                      <w:rStyle w:val="a6"/>
                      <w:sz w:val="20"/>
                    </w:rPr>
                    <w:instrText>.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orb</w:instrText>
                  </w:r>
                  <w:r w:rsidR="00957FEF" w:rsidRPr="00957FEF">
                    <w:rPr>
                      <w:rStyle w:val="a6"/>
                      <w:sz w:val="20"/>
                    </w:rPr>
                    <w:instrText>.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instrText>ru</w:instrText>
                  </w:r>
                  <w:r w:rsidR="00957FEF" w:rsidRPr="00957FEF">
                    <w:rPr>
                      <w:rStyle w:val="a6"/>
                      <w:sz w:val="20"/>
                    </w:rPr>
                    <w:instrText xml:space="preserve">" </w:instrText>
                  </w:r>
                  <w:r w:rsidR="00957FEF">
                    <w:rPr>
                      <w:rStyle w:val="a6"/>
                      <w:sz w:val="20"/>
                      <w:lang w:val="en-US"/>
                    </w:rPr>
                    <w:fldChar w:fldCharType="separate"/>
                  </w:r>
                  <w:r w:rsidRPr="00CD1177">
                    <w:rPr>
                      <w:rStyle w:val="a6"/>
                      <w:sz w:val="20"/>
                      <w:lang w:val="en-US"/>
                    </w:rPr>
                    <w:t>gob</w:t>
                  </w:r>
                  <w:r w:rsidRPr="00CD1177">
                    <w:rPr>
                      <w:rStyle w:val="a6"/>
                      <w:sz w:val="20"/>
                    </w:rPr>
                    <w:t>42@</w:t>
                  </w:r>
                  <w:r w:rsidRPr="00CD1177">
                    <w:rPr>
                      <w:rStyle w:val="a6"/>
                      <w:sz w:val="20"/>
                      <w:lang w:val="en-US"/>
                    </w:rPr>
                    <w:t>mail</w:t>
                  </w:r>
                  <w:r w:rsidRPr="00CD1177">
                    <w:rPr>
                      <w:rStyle w:val="a6"/>
                      <w:sz w:val="20"/>
                    </w:rPr>
                    <w:t>.</w:t>
                  </w:r>
                  <w:r w:rsidRPr="00CD1177">
                    <w:rPr>
                      <w:rStyle w:val="a6"/>
                      <w:sz w:val="20"/>
                      <w:lang w:val="en-US"/>
                    </w:rPr>
                    <w:t>orb</w:t>
                  </w:r>
                  <w:r w:rsidRPr="00CD1177">
                    <w:rPr>
                      <w:rStyle w:val="a6"/>
                      <w:sz w:val="20"/>
                    </w:rPr>
                    <w:t>.</w:t>
                  </w:r>
                  <w:proofErr w:type="spellStart"/>
                  <w:r w:rsidRPr="00CD1177">
                    <w:rPr>
                      <w:rStyle w:val="a6"/>
                      <w:sz w:val="20"/>
                      <w:lang w:val="en-US"/>
                    </w:rPr>
                    <w:t>ru</w:t>
                  </w:r>
                  <w:proofErr w:type="spellEnd"/>
                  <w:r w:rsidR="00957FEF">
                    <w:rPr>
                      <w:rStyle w:val="a6"/>
                      <w:sz w:val="20"/>
                      <w:lang w:val="en-US"/>
                    </w:rPr>
                    <w:fldChar w:fldCharType="end"/>
                  </w:r>
                  <w:r>
                    <w:t xml:space="preserve"> </w:t>
                  </w:r>
                </w:p>
                <w:p w14:paraId="548A66C2" w14:textId="77777777" w:rsidR="0077288B" w:rsidRPr="001F29EC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t xml:space="preserve">ОКПО </w:t>
                  </w:r>
                  <w:r w:rsidRPr="001F29EC">
                    <w:rPr>
                      <w:sz w:val="20"/>
                    </w:rPr>
                    <w:t>23867428</w:t>
                  </w:r>
                  <w:r>
                    <w:rPr>
                      <w:sz w:val="20"/>
                    </w:rPr>
                    <w:t>,</w:t>
                  </w:r>
                  <w:r w:rsidRPr="001558BE">
                    <w:rPr>
                      <w:sz w:val="20"/>
                    </w:rPr>
                    <w:t xml:space="preserve"> </w:t>
                  </w:r>
                  <w:r w:rsidRPr="002C77F5">
                    <w:rPr>
                      <w:sz w:val="20"/>
                    </w:rPr>
                    <w:t xml:space="preserve">ОГРН </w:t>
                  </w:r>
                  <w:r w:rsidRPr="001F29EC">
                    <w:rPr>
                      <w:sz w:val="20"/>
                    </w:rPr>
                    <w:t>1145658002423</w:t>
                  </w:r>
                </w:p>
                <w:p w14:paraId="5C9515D0" w14:textId="77777777" w:rsidR="0077288B" w:rsidRPr="002C77F5" w:rsidRDefault="0077288B" w:rsidP="0077288B">
                  <w:pPr>
                    <w:jc w:val="center"/>
                    <w:rPr>
                      <w:sz w:val="20"/>
                    </w:rPr>
                  </w:pPr>
                  <w:r w:rsidRPr="002C77F5">
                    <w:rPr>
                      <w:sz w:val="20"/>
                    </w:rPr>
                    <w:t>ИНН</w:t>
                  </w:r>
                  <w:r>
                    <w:rPr>
                      <w:sz w:val="20"/>
                    </w:rPr>
                    <w:t>/КПП</w:t>
                  </w:r>
                  <w:r w:rsidRPr="002C77F5">
                    <w:rPr>
                      <w:sz w:val="20"/>
                    </w:rPr>
                    <w:t xml:space="preserve"> </w:t>
                  </w:r>
                  <w:r w:rsidRPr="001F29EC">
                    <w:rPr>
                      <w:sz w:val="20"/>
                    </w:rPr>
                    <w:t>5610159129</w:t>
                  </w:r>
                  <w:r>
                    <w:rPr>
                      <w:sz w:val="20"/>
                    </w:rPr>
                    <w:t>/561001001</w:t>
                  </w:r>
                </w:p>
                <w:p w14:paraId="5E72B7A2" w14:textId="77777777" w:rsidR="0077288B" w:rsidRPr="00CA67D7" w:rsidRDefault="0077288B" w:rsidP="0077288B">
                  <w:pPr>
                    <w:jc w:val="center"/>
                    <w:rPr>
                      <w:sz w:val="20"/>
                    </w:rPr>
                  </w:pPr>
                </w:p>
                <w:p w14:paraId="71FBB158" w14:textId="384AB85B" w:rsidR="0077288B" w:rsidRPr="001138C2" w:rsidRDefault="00957FEF" w:rsidP="007728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493E8B">
                    <w:rPr>
                      <w:sz w:val="24"/>
                      <w:szCs w:val="24"/>
                    </w:rPr>
                    <w:t xml:space="preserve"> мая</w:t>
                  </w:r>
                  <w:r w:rsidR="0077288B" w:rsidRPr="001138C2">
                    <w:rPr>
                      <w:sz w:val="24"/>
                      <w:szCs w:val="24"/>
                    </w:rPr>
                    <w:t xml:space="preserve"> 202</w:t>
                  </w:r>
                  <w:r w:rsidR="004176D2">
                    <w:rPr>
                      <w:sz w:val="24"/>
                      <w:szCs w:val="24"/>
                    </w:rPr>
                    <w:t>5</w:t>
                  </w:r>
                  <w:r w:rsidR="0077288B" w:rsidRPr="001138C2">
                    <w:rPr>
                      <w:sz w:val="24"/>
                      <w:szCs w:val="24"/>
                    </w:rPr>
                    <w:t xml:space="preserve"> г. № _______________ </w:t>
                  </w:r>
                </w:p>
                <w:p w14:paraId="5FCF6199" w14:textId="77777777" w:rsidR="0077288B" w:rsidRPr="001138C2" w:rsidRDefault="0077288B" w:rsidP="0077288B">
                  <w:pPr>
                    <w:rPr>
                      <w:sz w:val="24"/>
                      <w:szCs w:val="24"/>
                    </w:rPr>
                  </w:pPr>
                </w:p>
                <w:p w14:paraId="31E00253" w14:textId="77777777" w:rsidR="0077288B" w:rsidRPr="00B414E5" w:rsidRDefault="0077288B" w:rsidP="007728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На №________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7900">
                    <w:rPr>
                      <w:sz w:val="18"/>
                      <w:szCs w:val="18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0"/>
                    </w:rPr>
                    <w:t>___________</w:t>
                  </w:r>
                  <w:r w:rsidRPr="00B97900">
                    <w:rPr>
                      <w:sz w:val="20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14:paraId="448628EE" w14:textId="77777777" w:rsidR="0077288B" w:rsidRDefault="0077288B" w:rsidP="0077288B">
      <w:pPr>
        <w:tabs>
          <w:tab w:val="left" w:pos="1724"/>
        </w:tabs>
        <w:rPr>
          <w:szCs w:val="28"/>
        </w:rPr>
      </w:pPr>
    </w:p>
    <w:p w14:paraId="69DCFAD7" w14:textId="77777777" w:rsidR="0077288B" w:rsidRDefault="0077288B" w:rsidP="0077288B">
      <w:pPr>
        <w:tabs>
          <w:tab w:val="left" w:pos="1724"/>
        </w:tabs>
        <w:rPr>
          <w:sz w:val="20"/>
        </w:rPr>
      </w:pPr>
    </w:p>
    <w:p w14:paraId="5D8FF5C7" w14:textId="77777777" w:rsidR="0077288B" w:rsidRDefault="00957FEF" w:rsidP="0077288B">
      <w:pPr>
        <w:pStyle w:val="3"/>
        <w:suppressLineNumbers/>
        <w:suppressAutoHyphens/>
        <w:ind w:left="567"/>
      </w:pPr>
      <w:r>
        <w:rPr>
          <w:noProof/>
        </w:rPr>
        <w:pict w14:anchorId="2CD5F244">
          <v:group id="_x0000_s39938" style="position:absolute;left:0;text-align:left;margin-left:13.95pt;margin-top:-.35pt;width:243.65pt;height:153.65pt;z-index:251844608" coordorigin="6392,1879" coordsize="4333,3422">
            <v:rect id="_x0000_s39939" style="position:absolute;left:6405;top:1881;width:4320;height:3420" stroked="f">
              <v:textbox style="mso-next-textbox:#_x0000_s39939">
                <w:txbxContent>
                  <w:p w14:paraId="23EAB069" w14:textId="77777777" w:rsidR="0077288B" w:rsidRDefault="0077288B" w:rsidP="0077288B">
                    <w:pPr>
                      <w:rPr>
                        <w:szCs w:val="28"/>
                      </w:rPr>
                    </w:pPr>
                  </w:p>
                  <w:p w14:paraId="7D7E757F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Руководителям образовательных организаций, подведомственных министерству образования </w:t>
                    </w:r>
                  </w:p>
                  <w:p w14:paraId="776E82AB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Оренбургской области </w:t>
                    </w:r>
                  </w:p>
                  <w:p w14:paraId="6597CBEF" w14:textId="77777777" w:rsidR="0077288B" w:rsidRDefault="0077288B" w:rsidP="0077288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(по списку)</w:t>
                    </w:r>
                  </w:p>
                  <w:p w14:paraId="0B778CBC" w14:textId="77777777" w:rsidR="0077288B" w:rsidRPr="003B666D" w:rsidRDefault="0077288B" w:rsidP="0077288B">
                    <w:pPr>
                      <w:rPr>
                        <w:szCs w:val="28"/>
                      </w:rPr>
                    </w:pPr>
                  </w:p>
                  <w:p w14:paraId="045EB3E9" w14:textId="77777777" w:rsidR="0077288B" w:rsidRPr="003B666D" w:rsidRDefault="0077288B" w:rsidP="0077288B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39940" style="position:absolute;left:6392;top:1879;width:4333;height:283" coordorigin="1720,5825" coordsize="4340,283">
              <v:group id="_x0000_s39941" style="position:absolute;left:1720;top:5825;width:283;height:283" coordorigin="2030,6630" coordsize="283,2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9942" type="#_x0000_t32" style="position:absolute;left:2030;top:6630;width:0;height:283" o:connectortype="straight"/>
                <v:shape id="_x0000_s39943" type="#_x0000_t32" style="position:absolute;left:2030;top:6630;width:283;height:0" o:connectortype="straight"/>
              </v:group>
              <v:group id="_x0000_s39944" style="position:absolute;left:5777;top:5825;width:283;height:283" coordorigin="5357,6630" coordsize="283,283">
                <v:shape id="_x0000_s39945" type="#_x0000_t32" style="position:absolute;left:5640;top:6630;width:0;height:283" o:connectortype="straight"/>
                <v:shape id="_x0000_s39946" type="#_x0000_t32" style="position:absolute;left:5357;top:6630;width:283;height:0" o:connectortype="straight"/>
              </v:group>
            </v:group>
          </v:group>
        </w:pict>
      </w:r>
    </w:p>
    <w:p w14:paraId="76D4ADCE" w14:textId="77777777" w:rsidR="0077288B" w:rsidRDefault="0077288B" w:rsidP="0077288B">
      <w:pPr>
        <w:ind w:firstLine="720"/>
        <w:jc w:val="both"/>
      </w:pPr>
    </w:p>
    <w:p w14:paraId="581CA1DC" w14:textId="77777777" w:rsidR="0077288B" w:rsidRDefault="0077288B" w:rsidP="0077288B">
      <w:pPr>
        <w:ind w:firstLine="720"/>
        <w:jc w:val="both"/>
      </w:pPr>
    </w:p>
    <w:p w14:paraId="5D7A4FA9" w14:textId="77777777" w:rsidR="0077288B" w:rsidRDefault="0077288B" w:rsidP="0077288B">
      <w:pPr>
        <w:ind w:firstLine="720"/>
        <w:jc w:val="both"/>
      </w:pPr>
    </w:p>
    <w:p w14:paraId="384EDEF6" w14:textId="77777777" w:rsidR="0077288B" w:rsidRDefault="0077288B" w:rsidP="0077288B">
      <w:pPr>
        <w:ind w:firstLine="720"/>
        <w:jc w:val="both"/>
      </w:pPr>
    </w:p>
    <w:p w14:paraId="44CC51AB" w14:textId="77777777" w:rsidR="0077288B" w:rsidRDefault="0077288B" w:rsidP="0077288B">
      <w:pPr>
        <w:jc w:val="both"/>
      </w:pPr>
    </w:p>
    <w:p w14:paraId="6D65DFD7" w14:textId="77777777" w:rsidR="0077288B" w:rsidRDefault="0077288B" w:rsidP="0077288B">
      <w:pPr>
        <w:jc w:val="both"/>
        <w:rPr>
          <w:sz w:val="22"/>
          <w:szCs w:val="22"/>
        </w:rPr>
      </w:pPr>
    </w:p>
    <w:p w14:paraId="78492952" w14:textId="77777777" w:rsidR="0077288B" w:rsidRDefault="0077288B" w:rsidP="0077288B">
      <w:pPr>
        <w:pStyle w:val="a9"/>
        <w:jc w:val="both"/>
        <w:rPr>
          <w:bCs w:val="0"/>
        </w:rPr>
      </w:pPr>
    </w:p>
    <w:p w14:paraId="29C3367C" w14:textId="77777777" w:rsidR="0077288B" w:rsidRDefault="0077288B" w:rsidP="0077288B">
      <w:pPr>
        <w:jc w:val="center"/>
        <w:rPr>
          <w:sz w:val="30"/>
          <w:szCs w:val="30"/>
        </w:rPr>
      </w:pPr>
    </w:p>
    <w:p w14:paraId="410E0B16" w14:textId="77777777" w:rsidR="0077288B" w:rsidRDefault="0077288B" w:rsidP="0077288B">
      <w:pPr>
        <w:jc w:val="both"/>
        <w:rPr>
          <w:szCs w:val="28"/>
        </w:rPr>
      </w:pPr>
    </w:p>
    <w:p w14:paraId="52CC353D" w14:textId="77777777" w:rsidR="0077288B" w:rsidRDefault="0077288B" w:rsidP="0077288B">
      <w:pPr>
        <w:jc w:val="both"/>
        <w:rPr>
          <w:szCs w:val="28"/>
        </w:rPr>
      </w:pPr>
    </w:p>
    <w:p w14:paraId="7F2354BA" w14:textId="77777777" w:rsidR="0077288B" w:rsidRDefault="00957FEF" w:rsidP="0077288B">
      <w:pPr>
        <w:ind w:firstLine="720"/>
        <w:jc w:val="center"/>
      </w:pPr>
      <w:r>
        <w:rPr>
          <w:b/>
          <w:noProof/>
          <w:szCs w:val="24"/>
        </w:rPr>
        <w:pict w14:anchorId="26BBF61E">
          <v:group id="_x0000_s39947" style="position:absolute;left:0;text-align:left;margin-left:-.85pt;margin-top:6.55pt;width:220.95pt;height:52.95pt;z-index:251845632" coordorigin="6392,1879" coordsize="4333,3422">
            <v:rect id="_x0000_s39948" style="position:absolute;left:6405;top:1881;width:4320;height:3420" stroked="f">
              <v:textbox style="mso-next-textbox:#_x0000_s39948">
                <w:txbxContent>
                  <w:p w14:paraId="70AFBAD0" w14:textId="77777777" w:rsidR="0077288B" w:rsidRDefault="0077288B" w:rsidP="0077288B">
                    <w:pPr>
                      <w:rPr>
                        <w:sz w:val="24"/>
                        <w:szCs w:val="24"/>
                      </w:rPr>
                    </w:pPr>
                  </w:p>
                  <w:p w14:paraId="209EB12E" w14:textId="77777777" w:rsidR="0077288B" w:rsidRPr="00272E2A" w:rsidRDefault="0077288B" w:rsidP="007728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72E2A">
                      <w:rPr>
                        <w:sz w:val="24"/>
                        <w:szCs w:val="24"/>
                      </w:rPr>
                      <w:t>О направлении информации</w:t>
                    </w:r>
                  </w:p>
                </w:txbxContent>
              </v:textbox>
            </v:rect>
            <v:group id="_x0000_s39949" style="position:absolute;left:6392;top:1879;width:4333;height:283" coordorigin="1720,5825" coordsize="4340,283">
              <v:group id="_x0000_s39950" style="position:absolute;left:1720;top:5825;width:283;height:283" coordorigin="2030,6630" coordsize="283,283">
                <v:shape id="_x0000_s39951" type="#_x0000_t32" style="position:absolute;left:2030;top:6630;width:0;height:283" o:connectortype="straight"/>
                <v:shape id="_x0000_s39952" type="#_x0000_t32" style="position:absolute;left:2030;top:6630;width:283;height:0" o:connectortype="straight"/>
              </v:group>
              <v:group id="_x0000_s39953" style="position:absolute;left:5777;top:5825;width:283;height:283" coordorigin="5357,6630" coordsize="283,283">
                <v:shape id="_x0000_s39954" type="#_x0000_t32" style="position:absolute;left:5640;top:6630;width:0;height:283" o:connectortype="straight"/>
                <v:shape id="_x0000_s39955" type="#_x0000_t32" style="position:absolute;left:5357;top:6630;width:283;height:0" o:connectortype="straight"/>
              </v:group>
            </v:group>
          </v:group>
        </w:pict>
      </w:r>
    </w:p>
    <w:p w14:paraId="09764F2C" w14:textId="77777777" w:rsidR="0077288B" w:rsidRDefault="0077288B" w:rsidP="0077288B"/>
    <w:p w14:paraId="1AC7F82B" w14:textId="77777777" w:rsidR="0077288B" w:rsidRDefault="0077288B" w:rsidP="0077288B">
      <w:pPr>
        <w:pStyle w:val="a9"/>
        <w:jc w:val="left"/>
        <w:rPr>
          <w:b w:val="0"/>
          <w:szCs w:val="28"/>
        </w:rPr>
      </w:pPr>
    </w:p>
    <w:p w14:paraId="04885168" w14:textId="77777777" w:rsidR="0077288B" w:rsidRDefault="0077288B" w:rsidP="0077288B">
      <w:pPr>
        <w:pStyle w:val="a9"/>
        <w:jc w:val="left"/>
        <w:rPr>
          <w:b w:val="0"/>
          <w:szCs w:val="28"/>
        </w:rPr>
      </w:pPr>
    </w:p>
    <w:p w14:paraId="7CA7B6B4" w14:textId="77777777" w:rsidR="0077288B" w:rsidRPr="00DD4404" w:rsidRDefault="0077288B" w:rsidP="0077288B">
      <w:pPr>
        <w:rPr>
          <w:szCs w:val="28"/>
        </w:rPr>
      </w:pPr>
      <w:r w:rsidRPr="00DD4404">
        <w:rPr>
          <w:szCs w:val="28"/>
        </w:rPr>
        <w:t xml:space="preserve">                                </w:t>
      </w:r>
    </w:p>
    <w:p w14:paraId="491912DF" w14:textId="77777777" w:rsidR="0077288B" w:rsidRDefault="0077288B" w:rsidP="0077288B">
      <w:pPr>
        <w:rPr>
          <w:szCs w:val="28"/>
        </w:rPr>
      </w:pPr>
    </w:p>
    <w:p w14:paraId="61F5DC09" w14:textId="77777777" w:rsidR="0077288B" w:rsidRDefault="0077288B" w:rsidP="0077288B">
      <w:pPr>
        <w:rPr>
          <w:szCs w:val="28"/>
        </w:rPr>
      </w:pPr>
    </w:p>
    <w:p w14:paraId="30073C1B" w14:textId="77777777" w:rsidR="0077288B" w:rsidRDefault="0077288B" w:rsidP="0077288B">
      <w:pPr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14:paraId="2099B4CC" w14:textId="77777777" w:rsidR="0077288B" w:rsidRDefault="0077288B" w:rsidP="0077288B">
      <w:pPr>
        <w:jc w:val="center"/>
        <w:rPr>
          <w:szCs w:val="28"/>
        </w:rPr>
      </w:pPr>
    </w:p>
    <w:p w14:paraId="2F851AAF" w14:textId="77777777" w:rsidR="00957FEF" w:rsidRPr="00271B43" w:rsidRDefault="001C07A4" w:rsidP="00957FEF">
      <w:pPr>
        <w:jc w:val="both"/>
        <w:rPr>
          <w:sz w:val="20"/>
        </w:rPr>
      </w:pPr>
      <w:r>
        <w:rPr>
          <w:szCs w:val="28"/>
        </w:rPr>
        <w:t xml:space="preserve">        </w:t>
      </w:r>
      <w:r w:rsidR="0077288B">
        <w:rPr>
          <w:szCs w:val="28"/>
        </w:rPr>
        <w:t>В рамках реализации</w:t>
      </w:r>
      <w:r w:rsidR="0077288B" w:rsidRPr="00677EA1">
        <w:rPr>
          <w:szCs w:val="28"/>
        </w:rPr>
        <w:t xml:space="preserve"> </w:t>
      </w:r>
      <w:r w:rsidR="0077288B">
        <w:rPr>
          <w:szCs w:val="28"/>
        </w:rPr>
        <w:t>плана Минздрава России по проведению региональных тематических мероприятий по профилактике ЗОЖ и поддержке здорового образа жизни ГБУЗ «ООЦОЗМП» направляет для использования в работе, размещения на официальных сайтах и в социальных сетях образовательных учреждений</w:t>
      </w:r>
      <w:r w:rsidR="0077288B" w:rsidRPr="00400328">
        <w:rPr>
          <w:szCs w:val="28"/>
        </w:rPr>
        <w:t xml:space="preserve"> </w:t>
      </w:r>
      <w:r w:rsidR="0077288B">
        <w:rPr>
          <w:szCs w:val="28"/>
        </w:rPr>
        <w:t xml:space="preserve">информационные материалы по тематической неделе </w:t>
      </w:r>
      <w:r w:rsidR="00957FEF" w:rsidRPr="00271B43">
        <w:rPr>
          <w:szCs w:val="28"/>
        </w:rPr>
        <w:t>с 12.05.2025г. по 18.05.2025г.: «Неделя борьбы с артериальной гипертонией и приверженности назначенной врачом терапии».</w:t>
      </w:r>
    </w:p>
    <w:p w14:paraId="205D880A" w14:textId="77777777" w:rsidR="00957FEF" w:rsidRPr="00271B43" w:rsidRDefault="00957FEF" w:rsidP="00957FEF">
      <w:pPr>
        <w:jc w:val="both"/>
        <w:rPr>
          <w:sz w:val="20"/>
        </w:rPr>
      </w:pPr>
    </w:p>
    <w:p w14:paraId="3F38A0A7" w14:textId="77777777" w:rsidR="00957FEF" w:rsidRPr="00271B43" w:rsidRDefault="00957FEF" w:rsidP="00957FEF">
      <w:pPr>
        <w:jc w:val="both"/>
        <w:rPr>
          <w:sz w:val="20"/>
        </w:rPr>
      </w:pPr>
      <w:hyperlink r:id="rId9" w:tgtFrame="_blank" w:history="1">
        <w:r w:rsidRPr="00271B43">
          <w:rPr>
            <w:rFonts w:ascii="YS Text" w:hAnsi="YS Text"/>
            <w:color w:val="0000FF"/>
            <w:u w:val="single"/>
            <w:shd w:val="clear" w:color="auto" w:fill="FFFFFF"/>
          </w:rPr>
          <w:t>https://disk.yandex.ru/d/MJp-y6kDTss3Ug</w:t>
        </w:r>
      </w:hyperlink>
    </w:p>
    <w:p w14:paraId="7A780945" w14:textId="77777777" w:rsidR="00957FEF" w:rsidRDefault="00957FEF" w:rsidP="00957FEF">
      <w:pPr>
        <w:jc w:val="both"/>
        <w:rPr>
          <w:sz w:val="20"/>
        </w:rPr>
      </w:pPr>
    </w:p>
    <w:p w14:paraId="6A089DC4" w14:textId="77777777" w:rsidR="00957FEF" w:rsidRDefault="00957FEF" w:rsidP="00957FEF">
      <w:pPr>
        <w:tabs>
          <w:tab w:val="left" w:pos="1724"/>
        </w:tabs>
        <w:rPr>
          <w:sz w:val="20"/>
        </w:rPr>
      </w:pPr>
    </w:p>
    <w:p w14:paraId="27B25E5A" w14:textId="258F58CC" w:rsidR="00DC2D73" w:rsidRPr="00DC2D73" w:rsidRDefault="00DC2D73" w:rsidP="00957FEF">
      <w:pPr>
        <w:jc w:val="both"/>
        <w:rPr>
          <w:sz w:val="20"/>
        </w:rPr>
      </w:pPr>
      <w:bookmarkStart w:id="0" w:name="_GoBack"/>
      <w:bookmarkEnd w:id="0"/>
    </w:p>
    <w:p w14:paraId="44E1BE8E" w14:textId="2F1B1D15" w:rsidR="00905BA8" w:rsidRPr="00AA6773" w:rsidRDefault="00905BA8" w:rsidP="00DC2D73">
      <w:pPr>
        <w:jc w:val="both"/>
        <w:rPr>
          <w:szCs w:val="28"/>
        </w:rPr>
      </w:pPr>
    </w:p>
    <w:p w14:paraId="2FAD2071" w14:textId="0B3179CA" w:rsidR="00124F18" w:rsidRDefault="00124F18" w:rsidP="00905BA8">
      <w:pPr>
        <w:jc w:val="both"/>
        <w:rPr>
          <w:szCs w:val="28"/>
        </w:rPr>
      </w:pPr>
    </w:p>
    <w:p w14:paraId="5C1179FD" w14:textId="5B6DCB7E" w:rsidR="00AF289D" w:rsidRPr="00AF289D" w:rsidRDefault="00AF289D" w:rsidP="00BD596E">
      <w:pPr>
        <w:jc w:val="both"/>
      </w:pPr>
    </w:p>
    <w:p w14:paraId="2FB64DC2" w14:textId="77777777" w:rsidR="0077288B" w:rsidRDefault="0077288B" w:rsidP="00D86755">
      <w:pPr>
        <w:tabs>
          <w:tab w:val="left" w:pos="6642"/>
        </w:tabs>
        <w:rPr>
          <w:szCs w:val="28"/>
        </w:rPr>
      </w:pPr>
    </w:p>
    <w:p w14:paraId="7FD1C7F1" w14:textId="77777777" w:rsidR="0077288B" w:rsidRDefault="0077288B" w:rsidP="0077288B">
      <w:pPr>
        <w:tabs>
          <w:tab w:val="left" w:pos="6642"/>
        </w:tabs>
        <w:jc w:val="center"/>
        <w:rPr>
          <w:szCs w:val="28"/>
        </w:rPr>
      </w:pPr>
      <w:r>
        <w:rPr>
          <w:szCs w:val="28"/>
        </w:rPr>
        <w:t xml:space="preserve">Главный врач     </w:t>
      </w:r>
      <w:r>
        <w:rPr>
          <w:szCs w:val="28"/>
        </w:rPr>
        <w:tab/>
        <w:t xml:space="preserve">              В.Н. Никулин</w:t>
      </w:r>
    </w:p>
    <w:p w14:paraId="2DF058CB" w14:textId="77777777" w:rsidR="0077288B" w:rsidRDefault="0077288B" w:rsidP="0077288B">
      <w:pPr>
        <w:jc w:val="center"/>
        <w:rPr>
          <w:szCs w:val="28"/>
        </w:rPr>
      </w:pPr>
    </w:p>
    <w:p w14:paraId="788B417A" w14:textId="77777777" w:rsidR="0077288B" w:rsidRDefault="0077288B" w:rsidP="0077288B">
      <w:pPr>
        <w:jc w:val="both"/>
        <w:rPr>
          <w:sz w:val="20"/>
        </w:rPr>
      </w:pPr>
    </w:p>
    <w:p w14:paraId="115BEE71" w14:textId="77777777" w:rsidR="0077288B" w:rsidRPr="00FE26FC" w:rsidRDefault="0077288B" w:rsidP="0077288B">
      <w:pPr>
        <w:tabs>
          <w:tab w:val="left" w:pos="220"/>
        </w:tabs>
        <w:rPr>
          <w:sz w:val="20"/>
        </w:rPr>
      </w:pPr>
      <w:r>
        <w:rPr>
          <w:sz w:val="20"/>
        </w:rPr>
        <w:t xml:space="preserve">    Исп. </w:t>
      </w:r>
      <w:proofErr w:type="spellStart"/>
      <w:r>
        <w:rPr>
          <w:sz w:val="20"/>
        </w:rPr>
        <w:t>Шашлова</w:t>
      </w:r>
      <w:proofErr w:type="spellEnd"/>
      <w:r>
        <w:rPr>
          <w:sz w:val="20"/>
        </w:rPr>
        <w:t xml:space="preserve"> О.О.</w:t>
      </w:r>
    </w:p>
    <w:p w14:paraId="71EA43A1" w14:textId="26B610C8" w:rsidR="00883D84" w:rsidRPr="00877BB8" w:rsidRDefault="0077288B" w:rsidP="00877BB8">
      <w:pPr>
        <w:tabs>
          <w:tab w:val="left" w:pos="220"/>
        </w:tabs>
        <w:rPr>
          <w:sz w:val="20"/>
        </w:rPr>
      </w:pPr>
      <w:r w:rsidRPr="00FE26FC">
        <w:rPr>
          <w:sz w:val="20"/>
        </w:rPr>
        <w:t xml:space="preserve">   </w:t>
      </w:r>
      <w:r>
        <w:rPr>
          <w:sz w:val="20"/>
        </w:rPr>
        <w:t xml:space="preserve"> </w:t>
      </w:r>
      <w:r w:rsidRPr="00FE26FC">
        <w:rPr>
          <w:sz w:val="20"/>
        </w:rPr>
        <w:t>Тел.: 35-14-70</w:t>
      </w:r>
    </w:p>
    <w:sectPr w:rsidR="00883D84" w:rsidRPr="00877BB8" w:rsidSect="00B70992">
      <w:footerReference w:type="even" r:id="rId10"/>
      <w:footerReference w:type="default" r:id="rId11"/>
      <w:pgSz w:w="11906" w:h="16838" w:code="9"/>
      <w:pgMar w:top="142" w:right="720" w:bottom="720" w:left="1276" w:header="720" w:footer="3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DD50" w14:textId="77777777" w:rsidR="00A52B9A" w:rsidRDefault="00A52B9A">
      <w:r>
        <w:separator/>
      </w:r>
    </w:p>
  </w:endnote>
  <w:endnote w:type="continuationSeparator" w:id="0">
    <w:p w14:paraId="39DF4F0B" w14:textId="77777777" w:rsidR="00A52B9A" w:rsidRDefault="00A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A8A8" w14:textId="77777777" w:rsidR="00783E94" w:rsidRDefault="00190130" w:rsidP="00983B1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83E94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79404D4" w14:textId="77777777" w:rsidR="00783E94" w:rsidRDefault="00783E94" w:rsidP="00C7231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6F9E" w14:textId="77777777" w:rsidR="00783E94" w:rsidRDefault="00783E94" w:rsidP="00832450">
    <w:pPr>
      <w:pStyle w:val="ad"/>
    </w:pPr>
  </w:p>
  <w:p w14:paraId="038AC2CA" w14:textId="77777777" w:rsidR="00783E94" w:rsidRDefault="00783E94" w:rsidP="00C723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3BAE" w14:textId="77777777" w:rsidR="00A52B9A" w:rsidRDefault="00A52B9A">
      <w:r>
        <w:separator/>
      </w:r>
    </w:p>
  </w:footnote>
  <w:footnote w:type="continuationSeparator" w:id="0">
    <w:p w14:paraId="36733EFE" w14:textId="77777777" w:rsidR="00A52B9A" w:rsidRDefault="00A5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51A6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D7A5E"/>
    <w:multiLevelType w:val="hybridMultilevel"/>
    <w:tmpl w:val="1C960168"/>
    <w:lvl w:ilvl="0" w:tplc="8BAE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7F37FF"/>
    <w:multiLevelType w:val="hybridMultilevel"/>
    <w:tmpl w:val="ADE47D6E"/>
    <w:lvl w:ilvl="0" w:tplc="284C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37065"/>
    <w:multiLevelType w:val="hybridMultilevel"/>
    <w:tmpl w:val="3B72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504B1"/>
    <w:multiLevelType w:val="hybridMultilevel"/>
    <w:tmpl w:val="4718E5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33D7384"/>
    <w:multiLevelType w:val="hybridMultilevel"/>
    <w:tmpl w:val="E012B316"/>
    <w:lvl w:ilvl="0" w:tplc="0CC683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C7A70"/>
    <w:multiLevelType w:val="hybridMultilevel"/>
    <w:tmpl w:val="A89C0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62D5C"/>
    <w:multiLevelType w:val="hybridMultilevel"/>
    <w:tmpl w:val="B0F2C8E8"/>
    <w:lvl w:ilvl="0" w:tplc="1AE66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11CDB"/>
    <w:multiLevelType w:val="hybridMultilevel"/>
    <w:tmpl w:val="F98C0C20"/>
    <w:lvl w:ilvl="0" w:tplc="7FFE9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33273C"/>
    <w:multiLevelType w:val="hybridMultilevel"/>
    <w:tmpl w:val="6F26A874"/>
    <w:lvl w:ilvl="0" w:tplc="AD507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0F84"/>
    <w:multiLevelType w:val="hybridMultilevel"/>
    <w:tmpl w:val="9C2607C8"/>
    <w:lvl w:ilvl="0" w:tplc="A16AC8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37684"/>
    <w:multiLevelType w:val="hybridMultilevel"/>
    <w:tmpl w:val="B31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76D50"/>
    <w:multiLevelType w:val="hybridMultilevel"/>
    <w:tmpl w:val="C8B8B986"/>
    <w:lvl w:ilvl="0" w:tplc="D9A2A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4777734"/>
    <w:multiLevelType w:val="singleLevel"/>
    <w:tmpl w:val="BFCEB7A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8D8"/>
    <w:rsid w:val="00001FF2"/>
    <w:rsid w:val="00003A1B"/>
    <w:rsid w:val="00005ADB"/>
    <w:rsid w:val="00006AD7"/>
    <w:rsid w:val="00007494"/>
    <w:rsid w:val="0000785B"/>
    <w:rsid w:val="00010511"/>
    <w:rsid w:val="00012F62"/>
    <w:rsid w:val="0001465D"/>
    <w:rsid w:val="00016C93"/>
    <w:rsid w:val="00017480"/>
    <w:rsid w:val="00021876"/>
    <w:rsid w:val="00024793"/>
    <w:rsid w:val="00024870"/>
    <w:rsid w:val="00026834"/>
    <w:rsid w:val="00026D14"/>
    <w:rsid w:val="00027CD8"/>
    <w:rsid w:val="00030F23"/>
    <w:rsid w:val="000310F4"/>
    <w:rsid w:val="000312F3"/>
    <w:rsid w:val="00034DAB"/>
    <w:rsid w:val="00037654"/>
    <w:rsid w:val="00041834"/>
    <w:rsid w:val="000468CA"/>
    <w:rsid w:val="0005122A"/>
    <w:rsid w:val="00052522"/>
    <w:rsid w:val="000533ED"/>
    <w:rsid w:val="000542D9"/>
    <w:rsid w:val="00055744"/>
    <w:rsid w:val="00061EF0"/>
    <w:rsid w:val="0007031A"/>
    <w:rsid w:val="0007239C"/>
    <w:rsid w:val="00074DD2"/>
    <w:rsid w:val="00075C41"/>
    <w:rsid w:val="0008010D"/>
    <w:rsid w:val="000808EF"/>
    <w:rsid w:val="00080D33"/>
    <w:rsid w:val="00080F0A"/>
    <w:rsid w:val="00081DA6"/>
    <w:rsid w:val="00083F7D"/>
    <w:rsid w:val="00085D54"/>
    <w:rsid w:val="000901AE"/>
    <w:rsid w:val="000909CB"/>
    <w:rsid w:val="00091B22"/>
    <w:rsid w:val="00092211"/>
    <w:rsid w:val="000A04B5"/>
    <w:rsid w:val="000A15DA"/>
    <w:rsid w:val="000A182B"/>
    <w:rsid w:val="000A1B0B"/>
    <w:rsid w:val="000A1DED"/>
    <w:rsid w:val="000A3D39"/>
    <w:rsid w:val="000A430C"/>
    <w:rsid w:val="000A4F03"/>
    <w:rsid w:val="000B26EB"/>
    <w:rsid w:val="000B3048"/>
    <w:rsid w:val="000C0F2C"/>
    <w:rsid w:val="000C10B7"/>
    <w:rsid w:val="000C1213"/>
    <w:rsid w:val="000D06AA"/>
    <w:rsid w:val="000D0FC8"/>
    <w:rsid w:val="000D1386"/>
    <w:rsid w:val="000D1F8F"/>
    <w:rsid w:val="000D6C43"/>
    <w:rsid w:val="000D7C5F"/>
    <w:rsid w:val="000E140F"/>
    <w:rsid w:val="000E181F"/>
    <w:rsid w:val="000F00BB"/>
    <w:rsid w:val="000F0496"/>
    <w:rsid w:val="000F2F55"/>
    <w:rsid w:val="000F368D"/>
    <w:rsid w:val="000F3FDC"/>
    <w:rsid w:val="000F5F4E"/>
    <w:rsid w:val="000F6AE0"/>
    <w:rsid w:val="000F7EC3"/>
    <w:rsid w:val="00100B7B"/>
    <w:rsid w:val="0010149C"/>
    <w:rsid w:val="00103A55"/>
    <w:rsid w:val="001138C2"/>
    <w:rsid w:val="00113991"/>
    <w:rsid w:val="00115C72"/>
    <w:rsid w:val="001169AD"/>
    <w:rsid w:val="0012356C"/>
    <w:rsid w:val="00124643"/>
    <w:rsid w:val="00124F18"/>
    <w:rsid w:val="001260EE"/>
    <w:rsid w:val="0012738E"/>
    <w:rsid w:val="0012779A"/>
    <w:rsid w:val="00127E8E"/>
    <w:rsid w:val="001352DD"/>
    <w:rsid w:val="0015211C"/>
    <w:rsid w:val="00152484"/>
    <w:rsid w:val="00154ADC"/>
    <w:rsid w:val="001558BE"/>
    <w:rsid w:val="00155DF3"/>
    <w:rsid w:val="00157194"/>
    <w:rsid w:val="00160317"/>
    <w:rsid w:val="00171101"/>
    <w:rsid w:val="00172D2C"/>
    <w:rsid w:val="0017536D"/>
    <w:rsid w:val="00176838"/>
    <w:rsid w:val="00177378"/>
    <w:rsid w:val="00177E1C"/>
    <w:rsid w:val="00177ED0"/>
    <w:rsid w:val="0018092F"/>
    <w:rsid w:val="00181742"/>
    <w:rsid w:val="00182C5C"/>
    <w:rsid w:val="0018363C"/>
    <w:rsid w:val="0018426A"/>
    <w:rsid w:val="001857D9"/>
    <w:rsid w:val="00190130"/>
    <w:rsid w:val="0019335D"/>
    <w:rsid w:val="00194906"/>
    <w:rsid w:val="001A3A36"/>
    <w:rsid w:val="001A3EC7"/>
    <w:rsid w:val="001A42CC"/>
    <w:rsid w:val="001A541C"/>
    <w:rsid w:val="001A66FF"/>
    <w:rsid w:val="001A7CE5"/>
    <w:rsid w:val="001B01FE"/>
    <w:rsid w:val="001B5E71"/>
    <w:rsid w:val="001B7B4F"/>
    <w:rsid w:val="001C07A4"/>
    <w:rsid w:val="001C21F1"/>
    <w:rsid w:val="001C571F"/>
    <w:rsid w:val="001D1950"/>
    <w:rsid w:val="001D2BA1"/>
    <w:rsid w:val="001D7D04"/>
    <w:rsid w:val="001E6730"/>
    <w:rsid w:val="001E6B1C"/>
    <w:rsid w:val="001F264A"/>
    <w:rsid w:val="001F29EC"/>
    <w:rsid w:val="001F475A"/>
    <w:rsid w:val="001F7444"/>
    <w:rsid w:val="00202959"/>
    <w:rsid w:val="00204EA0"/>
    <w:rsid w:val="00206F4E"/>
    <w:rsid w:val="0021071C"/>
    <w:rsid w:val="00211F0E"/>
    <w:rsid w:val="002124AB"/>
    <w:rsid w:val="0021263D"/>
    <w:rsid w:val="002139C6"/>
    <w:rsid w:val="002173AD"/>
    <w:rsid w:val="002207A0"/>
    <w:rsid w:val="00222373"/>
    <w:rsid w:val="00227CED"/>
    <w:rsid w:val="00236BB3"/>
    <w:rsid w:val="0024290A"/>
    <w:rsid w:val="00244E65"/>
    <w:rsid w:val="00250DCD"/>
    <w:rsid w:val="00251423"/>
    <w:rsid w:val="002516B2"/>
    <w:rsid w:val="00252B5F"/>
    <w:rsid w:val="00253995"/>
    <w:rsid w:val="00254DE7"/>
    <w:rsid w:val="002576CB"/>
    <w:rsid w:val="002665BC"/>
    <w:rsid w:val="00266DEE"/>
    <w:rsid w:val="00270106"/>
    <w:rsid w:val="00272E2A"/>
    <w:rsid w:val="0027346B"/>
    <w:rsid w:val="00274E4D"/>
    <w:rsid w:val="002761AC"/>
    <w:rsid w:val="002774AA"/>
    <w:rsid w:val="00277935"/>
    <w:rsid w:val="002856D7"/>
    <w:rsid w:val="002858FF"/>
    <w:rsid w:val="002866ED"/>
    <w:rsid w:val="002877A8"/>
    <w:rsid w:val="002901A3"/>
    <w:rsid w:val="0029336B"/>
    <w:rsid w:val="00294AD7"/>
    <w:rsid w:val="00295AC9"/>
    <w:rsid w:val="002A06AF"/>
    <w:rsid w:val="002A1703"/>
    <w:rsid w:val="002A3E7F"/>
    <w:rsid w:val="002A6A75"/>
    <w:rsid w:val="002A7AF8"/>
    <w:rsid w:val="002B1E51"/>
    <w:rsid w:val="002B2855"/>
    <w:rsid w:val="002B5A76"/>
    <w:rsid w:val="002C329D"/>
    <w:rsid w:val="002C5E70"/>
    <w:rsid w:val="002C7272"/>
    <w:rsid w:val="002C7EC6"/>
    <w:rsid w:val="002C7F5B"/>
    <w:rsid w:val="002D02F3"/>
    <w:rsid w:val="002D1181"/>
    <w:rsid w:val="002D2DBA"/>
    <w:rsid w:val="002D35AE"/>
    <w:rsid w:val="002D5D27"/>
    <w:rsid w:val="002D6EC6"/>
    <w:rsid w:val="002D7239"/>
    <w:rsid w:val="002E2870"/>
    <w:rsid w:val="002E342D"/>
    <w:rsid w:val="002E49D1"/>
    <w:rsid w:val="002F0B10"/>
    <w:rsid w:val="002F573E"/>
    <w:rsid w:val="002F6AF2"/>
    <w:rsid w:val="00301770"/>
    <w:rsid w:val="00301D11"/>
    <w:rsid w:val="00302BDE"/>
    <w:rsid w:val="00304321"/>
    <w:rsid w:val="00306778"/>
    <w:rsid w:val="00310462"/>
    <w:rsid w:val="0031486A"/>
    <w:rsid w:val="00317760"/>
    <w:rsid w:val="003201EE"/>
    <w:rsid w:val="003219AD"/>
    <w:rsid w:val="00325547"/>
    <w:rsid w:val="003266AC"/>
    <w:rsid w:val="0033077C"/>
    <w:rsid w:val="0033435B"/>
    <w:rsid w:val="003346A1"/>
    <w:rsid w:val="00335EC9"/>
    <w:rsid w:val="003414C0"/>
    <w:rsid w:val="00346DCF"/>
    <w:rsid w:val="00347DBE"/>
    <w:rsid w:val="00351857"/>
    <w:rsid w:val="0035324F"/>
    <w:rsid w:val="00354575"/>
    <w:rsid w:val="00355112"/>
    <w:rsid w:val="00356463"/>
    <w:rsid w:val="0036090B"/>
    <w:rsid w:val="00362D8B"/>
    <w:rsid w:val="003630C5"/>
    <w:rsid w:val="00363291"/>
    <w:rsid w:val="003651B6"/>
    <w:rsid w:val="00365691"/>
    <w:rsid w:val="0036710B"/>
    <w:rsid w:val="00367248"/>
    <w:rsid w:val="00372C6C"/>
    <w:rsid w:val="00374FA4"/>
    <w:rsid w:val="00385B63"/>
    <w:rsid w:val="00387926"/>
    <w:rsid w:val="003929EC"/>
    <w:rsid w:val="003935D7"/>
    <w:rsid w:val="00396BB3"/>
    <w:rsid w:val="003A01B5"/>
    <w:rsid w:val="003A2DC7"/>
    <w:rsid w:val="003A35B2"/>
    <w:rsid w:val="003A50C5"/>
    <w:rsid w:val="003A594F"/>
    <w:rsid w:val="003A6B93"/>
    <w:rsid w:val="003A74CF"/>
    <w:rsid w:val="003A759C"/>
    <w:rsid w:val="003A7BC2"/>
    <w:rsid w:val="003B099F"/>
    <w:rsid w:val="003B1B92"/>
    <w:rsid w:val="003B35D4"/>
    <w:rsid w:val="003B4FEF"/>
    <w:rsid w:val="003B5284"/>
    <w:rsid w:val="003B666D"/>
    <w:rsid w:val="003B6769"/>
    <w:rsid w:val="003D2B12"/>
    <w:rsid w:val="003D2EFB"/>
    <w:rsid w:val="003D631C"/>
    <w:rsid w:val="003D67C9"/>
    <w:rsid w:val="003E16A9"/>
    <w:rsid w:val="003E50C9"/>
    <w:rsid w:val="003F3511"/>
    <w:rsid w:val="003F4A9B"/>
    <w:rsid w:val="003F5692"/>
    <w:rsid w:val="003F5811"/>
    <w:rsid w:val="003F6E38"/>
    <w:rsid w:val="003F7A59"/>
    <w:rsid w:val="00400328"/>
    <w:rsid w:val="004005DF"/>
    <w:rsid w:val="00400A99"/>
    <w:rsid w:val="004013DD"/>
    <w:rsid w:val="00402368"/>
    <w:rsid w:val="00407C41"/>
    <w:rsid w:val="00411C74"/>
    <w:rsid w:val="00412CC4"/>
    <w:rsid w:val="004136FC"/>
    <w:rsid w:val="004165D4"/>
    <w:rsid w:val="00416E51"/>
    <w:rsid w:val="004176D2"/>
    <w:rsid w:val="00417B5A"/>
    <w:rsid w:val="00420507"/>
    <w:rsid w:val="00420A43"/>
    <w:rsid w:val="0042439F"/>
    <w:rsid w:val="00426D63"/>
    <w:rsid w:val="004300AC"/>
    <w:rsid w:val="00432F3F"/>
    <w:rsid w:val="00436745"/>
    <w:rsid w:val="00437B45"/>
    <w:rsid w:val="00437CC9"/>
    <w:rsid w:val="0045092F"/>
    <w:rsid w:val="00455544"/>
    <w:rsid w:val="00457645"/>
    <w:rsid w:val="00464DA2"/>
    <w:rsid w:val="00465BF8"/>
    <w:rsid w:val="00467187"/>
    <w:rsid w:val="004672E1"/>
    <w:rsid w:val="00470F6B"/>
    <w:rsid w:val="00470FB5"/>
    <w:rsid w:val="0047182E"/>
    <w:rsid w:val="004753E8"/>
    <w:rsid w:val="00476584"/>
    <w:rsid w:val="00480461"/>
    <w:rsid w:val="00480A74"/>
    <w:rsid w:val="004814BA"/>
    <w:rsid w:val="0048353E"/>
    <w:rsid w:val="0048371F"/>
    <w:rsid w:val="00483901"/>
    <w:rsid w:val="00483C9D"/>
    <w:rsid w:val="00483CD2"/>
    <w:rsid w:val="004877A6"/>
    <w:rsid w:val="00493E8B"/>
    <w:rsid w:val="004946A1"/>
    <w:rsid w:val="00494BFC"/>
    <w:rsid w:val="00496502"/>
    <w:rsid w:val="00497C37"/>
    <w:rsid w:val="004A0D8B"/>
    <w:rsid w:val="004A3C1F"/>
    <w:rsid w:val="004A67B2"/>
    <w:rsid w:val="004A6EB2"/>
    <w:rsid w:val="004A745C"/>
    <w:rsid w:val="004B2AE7"/>
    <w:rsid w:val="004B3261"/>
    <w:rsid w:val="004C1562"/>
    <w:rsid w:val="004C70C9"/>
    <w:rsid w:val="004C77CE"/>
    <w:rsid w:val="004D031F"/>
    <w:rsid w:val="004D0A50"/>
    <w:rsid w:val="004D5323"/>
    <w:rsid w:val="004E2698"/>
    <w:rsid w:val="004E34FC"/>
    <w:rsid w:val="004E4426"/>
    <w:rsid w:val="004E595B"/>
    <w:rsid w:val="004F1688"/>
    <w:rsid w:val="004F2E36"/>
    <w:rsid w:val="004F59DC"/>
    <w:rsid w:val="004F7FCB"/>
    <w:rsid w:val="00500777"/>
    <w:rsid w:val="00501C59"/>
    <w:rsid w:val="0050274C"/>
    <w:rsid w:val="0050354C"/>
    <w:rsid w:val="00512EA3"/>
    <w:rsid w:val="0051386D"/>
    <w:rsid w:val="00514F7D"/>
    <w:rsid w:val="00520B48"/>
    <w:rsid w:val="00523E33"/>
    <w:rsid w:val="00540B2E"/>
    <w:rsid w:val="00543DEC"/>
    <w:rsid w:val="00545F57"/>
    <w:rsid w:val="005472C5"/>
    <w:rsid w:val="0055021D"/>
    <w:rsid w:val="005507CA"/>
    <w:rsid w:val="00552F46"/>
    <w:rsid w:val="0055364A"/>
    <w:rsid w:val="00554E92"/>
    <w:rsid w:val="00556697"/>
    <w:rsid w:val="00556FA7"/>
    <w:rsid w:val="00564344"/>
    <w:rsid w:val="005658DF"/>
    <w:rsid w:val="005720FC"/>
    <w:rsid w:val="00572EF8"/>
    <w:rsid w:val="00574303"/>
    <w:rsid w:val="00574C5D"/>
    <w:rsid w:val="00576CFB"/>
    <w:rsid w:val="00580205"/>
    <w:rsid w:val="005867EB"/>
    <w:rsid w:val="005869C2"/>
    <w:rsid w:val="00587789"/>
    <w:rsid w:val="00590A61"/>
    <w:rsid w:val="00590CD9"/>
    <w:rsid w:val="00594F94"/>
    <w:rsid w:val="00595E86"/>
    <w:rsid w:val="005A0E7C"/>
    <w:rsid w:val="005A204B"/>
    <w:rsid w:val="005A2D17"/>
    <w:rsid w:val="005A427F"/>
    <w:rsid w:val="005A71BE"/>
    <w:rsid w:val="005B068B"/>
    <w:rsid w:val="005B1CB6"/>
    <w:rsid w:val="005B2027"/>
    <w:rsid w:val="005B3332"/>
    <w:rsid w:val="005C6CAB"/>
    <w:rsid w:val="005C6DC8"/>
    <w:rsid w:val="005D0F65"/>
    <w:rsid w:val="005D1656"/>
    <w:rsid w:val="005D27FC"/>
    <w:rsid w:val="005D4392"/>
    <w:rsid w:val="005D4986"/>
    <w:rsid w:val="005E1F8B"/>
    <w:rsid w:val="005E2176"/>
    <w:rsid w:val="005E2D5D"/>
    <w:rsid w:val="005E48CB"/>
    <w:rsid w:val="005E5511"/>
    <w:rsid w:val="005E5743"/>
    <w:rsid w:val="005F180F"/>
    <w:rsid w:val="005F23C4"/>
    <w:rsid w:val="005F4E9B"/>
    <w:rsid w:val="005F4ECC"/>
    <w:rsid w:val="005F5341"/>
    <w:rsid w:val="005F5639"/>
    <w:rsid w:val="005F69E9"/>
    <w:rsid w:val="00600534"/>
    <w:rsid w:val="00600BAD"/>
    <w:rsid w:val="006014B5"/>
    <w:rsid w:val="00601B4F"/>
    <w:rsid w:val="0060329F"/>
    <w:rsid w:val="00605DE5"/>
    <w:rsid w:val="006062BF"/>
    <w:rsid w:val="00606A41"/>
    <w:rsid w:val="00610500"/>
    <w:rsid w:val="0061135A"/>
    <w:rsid w:val="0061379F"/>
    <w:rsid w:val="00616EE3"/>
    <w:rsid w:val="00620949"/>
    <w:rsid w:val="00640EE4"/>
    <w:rsid w:val="00641853"/>
    <w:rsid w:val="006421C6"/>
    <w:rsid w:val="00642462"/>
    <w:rsid w:val="0064570D"/>
    <w:rsid w:val="00652400"/>
    <w:rsid w:val="00656211"/>
    <w:rsid w:val="006666DD"/>
    <w:rsid w:val="006673AD"/>
    <w:rsid w:val="00670B9C"/>
    <w:rsid w:val="00671593"/>
    <w:rsid w:val="0067678D"/>
    <w:rsid w:val="00677EA1"/>
    <w:rsid w:val="00680CE4"/>
    <w:rsid w:val="00681478"/>
    <w:rsid w:val="00685027"/>
    <w:rsid w:val="00686A2D"/>
    <w:rsid w:val="00686DE7"/>
    <w:rsid w:val="006904C9"/>
    <w:rsid w:val="006904E0"/>
    <w:rsid w:val="00694948"/>
    <w:rsid w:val="006A3FBB"/>
    <w:rsid w:val="006A6705"/>
    <w:rsid w:val="006A6AD1"/>
    <w:rsid w:val="006A6C45"/>
    <w:rsid w:val="006B0C50"/>
    <w:rsid w:val="006B14CC"/>
    <w:rsid w:val="006B33AC"/>
    <w:rsid w:val="006B3550"/>
    <w:rsid w:val="006B6328"/>
    <w:rsid w:val="006B7367"/>
    <w:rsid w:val="006B7CF3"/>
    <w:rsid w:val="006C1129"/>
    <w:rsid w:val="006C2B3B"/>
    <w:rsid w:val="006C6E52"/>
    <w:rsid w:val="006C70B2"/>
    <w:rsid w:val="006D11E4"/>
    <w:rsid w:val="006D2C7D"/>
    <w:rsid w:val="006D515A"/>
    <w:rsid w:val="006E1EBF"/>
    <w:rsid w:val="006F03D3"/>
    <w:rsid w:val="006F0B99"/>
    <w:rsid w:val="006F4E64"/>
    <w:rsid w:val="006F63EF"/>
    <w:rsid w:val="00704540"/>
    <w:rsid w:val="00704806"/>
    <w:rsid w:val="007063E5"/>
    <w:rsid w:val="00706F91"/>
    <w:rsid w:val="00707533"/>
    <w:rsid w:val="00711A52"/>
    <w:rsid w:val="007129FF"/>
    <w:rsid w:val="00712E2F"/>
    <w:rsid w:val="007143A6"/>
    <w:rsid w:val="00721033"/>
    <w:rsid w:val="0072145D"/>
    <w:rsid w:val="00724C9D"/>
    <w:rsid w:val="00724DA5"/>
    <w:rsid w:val="00725E6C"/>
    <w:rsid w:val="00727D11"/>
    <w:rsid w:val="00727DA2"/>
    <w:rsid w:val="00735ED3"/>
    <w:rsid w:val="007368E2"/>
    <w:rsid w:val="007427A5"/>
    <w:rsid w:val="00752ED9"/>
    <w:rsid w:val="00763A20"/>
    <w:rsid w:val="0076407E"/>
    <w:rsid w:val="00766EB0"/>
    <w:rsid w:val="007671F3"/>
    <w:rsid w:val="0077288B"/>
    <w:rsid w:val="00772C7F"/>
    <w:rsid w:val="00775C60"/>
    <w:rsid w:val="0078027E"/>
    <w:rsid w:val="00781246"/>
    <w:rsid w:val="0078396D"/>
    <w:rsid w:val="00783D15"/>
    <w:rsid w:val="00783E94"/>
    <w:rsid w:val="007848A1"/>
    <w:rsid w:val="007926D8"/>
    <w:rsid w:val="00794FA3"/>
    <w:rsid w:val="007B4A37"/>
    <w:rsid w:val="007B69E5"/>
    <w:rsid w:val="007D0A38"/>
    <w:rsid w:val="007D373E"/>
    <w:rsid w:val="007E3184"/>
    <w:rsid w:val="007E3964"/>
    <w:rsid w:val="007E3EFC"/>
    <w:rsid w:val="007F15CD"/>
    <w:rsid w:val="007F6BB6"/>
    <w:rsid w:val="007F75ED"/>
    <w:rsid w:val="007F7E11"/>
    <w:rsid w:val="00800143"/>
    <w:rsid w:val="0080078A"/>
    <w:rsid w:val="00803C33"/>
    <w:rsid w:val="00805BBB"/>
    <w:rsid w:val="00806173"/>
    <w:rsid w:val="0080719A"/>
    <w:rsid w:val="00810372"/>
    <w:rsid w:val="008121C1"/>
    <w:rsid w:val="00813D2C"/>
    <w:rsid w:val="008141B8"/>
    <w:rsid w:val="00814910"/>
    <w:rsid w:val="008237D9"/>
    <w:rsid w:val="008242EA"/>
    <w:rsid w:val="00825288"/>
    <w:rsid w:val="008254AC"/>
    <w:rsid w:val="00826DA2"/>
    <w:rsid w:val="00832450"/>
    <w:rsid w:val="00837E54"/>
    <w:rsid w:val="0084336B"/>
    <w:rsid w:val="00844349"/>
    <w:rsid w:val="0084586C"/>
    <w:rsid w:val="00855A57"/>
    <w:rsid w:val="00856CCF"/>
    <w:rsid w:val="00862BF1"/>
    <w:rsid w:val="00863B04"/>
    <w:rsid w:val="00872DBF"/>
    <w:rsid w:val="00873128"/>
    <w:rsid w:val="00877BB8"/>
    <w:rsid w:val="0088179D"/>
    <w:rsid w:val="008821E7"/>
    <w:rsid w:val="00882A87"/>
    <w:rsid w:val="00883A51"/>
    <w:rsid w:val="00883D84"/>
    <w:rsid w:val="00890A64"/>
    <w:rsid w:val="008910A0"/>
    <w:rsid w:val="00892BD6"/>
    <w:rsid w:val="008943D9"/>
    <w:rsid w:val="0089500D"/>
    <w:rsid w:val="00895618"/>
    <w:rsid w:val="008958D8"/>
    <w:rsid w:val="008A3764"/>
    <w:rsid w:val="008A6C58"/>
    <w:rsid w:val="008A7E4B"/>
    <w:rsid w:val="008B183D"/>
    <w:rsid w:val="008B2061"/>
    <w:rsid w:val="008B4A47"/>
    <w:rsid w:val="008C20F8"/>
    <w:rsid w:val="008C562C"/>
    <w:rsid w:val="008D0961"/>
    <w:rsid w:val="008D0FE0"/>
    <w:rsid w:val="008D414C"/>
    <w:rsid w:val="008D48BA"/>
    <w:rsid w:val="008D4F08"/>
    <w:rsid w:val="008D4F8B"/>
    <w:rsid w:val="008D5229"/>
    <w:rsid w:val="008D78BD"/>
    <w:rsid w:val="008D7FF5"/>
    <w:rsid w:val="008E0369"/>
    <w:rsid w:val="008E1B0C"/>
    <w:rsid w:val="008F6730"/>
    <w:rsid w:val="009003D7"/>
    <w:rsid w:val="009027A1"/>
    <w:rsid w:val="00902D02"/>
    <w:rsid w:val="00903C2C"/>
    <w:rsid w:val="009043DB"/>
    <w:rsid w:val="00905BA8"/>
    <w:rsid w:val="00905D8B"/>
    <w:rsid w:val="00906396"/>
    <w:rsid w:val="00912B1E"/>
    <w:rsid w:val="00913D1A"/>
    <w:rsid w:val="009166DA"/>
    <w:rsid w:val="00916975"/>
    <w:rsid w:val="00924FAD"/>
    <w:rsid w:val="0092569B"/>
    <w:rsid w:val="0092675A"/>
    <w:rsid w:val="00931A7C"/>
    <w:rsid w:val="00932752"/>
    <w:rsid w:val="009333B8"/>
    <w:rsid w:val="00933858"/>
    <w:rsid w:val="009419DD"/>
    <w:rsid w:val="00943C0B"/>
    <w:rsid w:val="0094558C"/>
    <w:rsid w:val="00950123"/>
    <w:rsid w:val="00951242"/>
    <w:rsid w:val="00953E70"/>
    <w:rsid w:val="00957FEF"/>
    <w:rsid w:val="00962854"/>
    <w:rsid w:val="00970035"/>
    <w:rsid w:val="00976864"/>
    <w:rsid w:val="00976957"/>
    <w:rsid w:val="0098023E"/>
    <w:rsid w:val="00983B11"/>
    <w:rsid w:val="00984EDF"/>
    <w:rsid w:val="009A0C37"/>
    <w:rsid w:val="009A1060"/>
    <w:rsid w:val="009A12C8"/>
    <w:rsid w:val="009A1A6F"/>
    <w:rsid w:val="009A1F57"/>
    <w:rsid w:val="009B3AD7"/>
    <w:rsid w:val="009B3F99"/>
    <w:rsid w:val="009C0E57"/>
    <w:rsid w:val="009C5EC9"/>
    <w:rsid w:val="009C5F79"/>
    <w:rsid w:val="009D099F"/>
    <w:rsid w:val="009D1B52"/>
    <w:rsid w:val="009D3F20"/>
    <w:rsid w:val="009F0E22"/>
    <w:rsid w:val="009F3328"/>
    <w:rsid w:val="009F7C5A"/>
    <w:rsid w:val="00A01E84"/>
    <w:rsid w:val="00A0249D"/>
    <w:rsid w:val="00A132FC"/>
    <w:rsid w:val="00A14569"/>
    <w:rsid w:val="00A16368"/>
    <w:rsid w:val="00A21DF2"/>
    <w:rsid w:val="00A23F35"/>
    <w:rsid w:val="00A24A4D"/>
    <w:rsid w:val="00A24E6F"/>
    <w:rsid w:val="00A25AF0"/>
    <w:rsid w:val="00A30826"/>
    <w:rsid w:val="00A312BB"/>
    <w:rsid w:val="00A32E3F"/>
    <w:rsid w:val="00A340F8"/>
    <w:rsid w:val="00A36070"/>
    <w:rsid w:val="00A36B35"/>
    <w:rsid w:val="00A37735"/>
    <w:rsid w:val="00A4114A"/>
    <w:rsid w:val="00A46A09"/>
    <w:rsid w:val="00A4768E"/>
    <w:rsid w:val="00A52B9A"/>
    <w:rsid w:val="00A52D45"/>
    <w:rsid w:val="00A52ED9"/>
    <w:rsid w:val="00A52EFF"/>
    <w:rsid w:val="00A56B2C"/>
    <w:rsid w:val="00A61673"/>
    <w:rsid w:val="00A63C64"/>
    <w:rsid w:val="00A71956"/>
    <w:rsid w:val="00A8099B"/>
    <w:rsid w:val="00A80F7A"/>
    <w:rsid w:val="00A829D2"/>
    <w:rsid w:val="00A851AE"/>
    <w:rsid w:val="00A873BA"/>
    <w:rsid w:val="00A909EF"/>
    <w:rsid w:val="00A9485A"/>
    <w:rsid w:val="00A950BA"/>
    <w:rsid w:val="00A955BD"/>
    <w:rsid w:val="00A96157"/>
    <w:rsid w:val="00AB6901"/>
    <w:rsid w:val="00AB6F63"/>
    <w:rsid w:val="00AB73D8"/>
    <w:rsid w:val="00AB7F8F"/>
    <w:rsid w:val="00AC03C2"/>
    <w:rsid w:val="00AC561A"/>
    <w:rsid w:val="00AC584C"/>
    <w:rsid w:val="00AC60C0"/>
    <w:rsid w:val="00AC6414"/>
    <w:rsid w:val="00AC6450"/>
    <w:rsid w:val="00AC68BA"/>
    <w:rsid w:val="00AC7A3B"/>
    <w:rsid w:val="00AD00A1"/>
    <w:rsid w:val="00AD13EA"/>
    <w:rsid w:val="00AD419D"/>
    <w:rsid w:val="00AD5C47"/>
    <w:rsid w:val="00AE3581"/>
    <w:rsid w:val="00AE46E3"/>
    <w:rsid w:val="00AE52AC"/>
    <w:rsid w:val="00AE7B2D"/>
    <w:rsid w:val="00AF0870"/>
    <w:rsid w:val="00AF1E6A"/>
    <w:rsid w:val="00AF289D"/>
    <w:rsid w:val="00AF356E"/>
    <w:rsid w:val="00B0205A"/>
    <w:rsid w:val="00B02EAB"/>
    <w:rsid w:val="00B031F4"/>
    <w:rsid w:val="00B10617"/>
    <w:rsid w:val="00B123B6"/>
    <w:rsid w:val="00B129C6"/>
    <w:rsid w:val="00B17AC2"/>
    <w:rsid w:val="00B21F4B"/>
    <w:rsid w:val="00B24FDF"/>
    <w:rsid w:val="00B25D24"/>
    <w:rsid w:val="00B25DA1"/>
    <w:rsid w:val="00B27345"/>
    <w:rsid w:val="00B3094E"/>
    <w:rsid w:val="00B327BB"/>
    <w:rsid w:val="00B349CB"/>
    <w:rsid w:val="00B36139"/>
    <w:rsid w:val="00B375F4"/>
    <w:rsid w:val="00B414E5"/>
    <w:rsid w:val="00B4745B"/>
    <w:rsid w:val="00B50D20"/>
    <w:rsid w:val="00B54FD4"/>
    <w:rsid w:val="00B55720"/>
    <w:rsid w:val="00B70992"/>
    <w:rsid w:val="00B755E2"/>
    <w:rsid w:val="00B75B8E"/>
    <w:rsid w:val="00B76A95"/>
    <w:rsid w:val="00B779E4"/>
    <w:rsid w:val="00B8243C"/>
    <w:rsid w:val="00B825D2"/>
    <w:rsid w:val="00B83306"/>
    <w:rsid w:val="00B83337"/>
    <w:rsid w:val="00B95C27"/>
    <w:rsid w:val="00B97900"/>
    <w:rsid w:val="00BA1A21"/>
    <w:rsid w:val="00BA4476"/>
    <w:rsid w:val="00BA5455"/>
    <w:rsid w:val="00BB127F"/>
    <w:rsid w:val="00BB35AB"/>
    <w:rsid w:val="00BB6D94"/>
    <w:rsid w:val="00BC2067"/>
    <w:rsid w:val="00BC2C90"/>
    <w:rsid w:val="00BC61BE"/>
    <w:rsid w:val="00BD0ED2"/>
    <w:rsid w:val="00BD596E"/>
    <w:rsid w:val="00BD73A6"/>
    <w:rsid w:val="00BE137E"/>
    <w:rsid w:val="00BE3B28"/>
    <w:rsid w:val="00BE4523"/>
    <w:rsid w:val="00BE4890"/>
    <w:rsid w:val="00BF0D0B"/>
    <w:rsid w:val="00BF0D5C"/>
    <w:rsid w:val="00BF1504"/>
    <w:rsid w:val="00BF3175"/>
    <w:rsid w:val="00BF4F17"/>
    <w:rsid w:val="00BF532E"/>
    <w:rsid w:val="00BF67FF"/>
    <w:rsid w:val="00BF6E32"/>
    <w:rsid w:val="00C024C9"/>
    <w:rsid w:val="00C02BAA"/>
    <w:rsid w:val="00C05FA8"/>
    <w:rsid w:val="00C060DA"/>
    <w:rsid w:val="00C16201"/>
    <w:rsid w:val="00C22B8D"/>
    <w:rsid w:val="00C23A6C"/>
    <w:rsid w:val="00C3234C"/>
    <w:rsid w:val="00C33A75"/>
    <w:rsid w:val="00C34A48"/>
    <w:rsid w:val="00C354A4"/>
    <w:rsid w:val="00C3625C"/>
    <w:rsid w:val="00C36525"/>
    <w:rsid w:val="00C40C3B"/>
    <w:rsid w:val="00C41516"/>
    <w:rsid w:val="00C433A1"/>
    <w:rsid w:val="00C463EF"/>
    <w:rsid w:val="00C4667D"/>
    <w:rsid w:val="00C47790"/>
    <w:rsid w:val="00C55333"/>
    <w:rsid w:val="00C561B9"/>
    <w:rsid w:val="00C6360B"/>
    <w:rsid w:val="00C63815"/>
    <w:rsid w:val="00C6414B"/>
    <w:rsid w:val="00C653A6"/>
    <w:rsid w:val="00C66B74"/>
    <w:rsid w:val="00C66E3B"/>
    <w:rsid w:val="00C676B8"/>
    <w:rsid w:val="00C70F4F"/>
    <w:rsid w:val="00C7231B"/>
    <w:rsid w:val="00C85157"/>
    <w:rsid w:val="00C86555"/>
    <w:rsid w:val="00C86603"/>
    <w:rsid w:val="00C87042"/>
    <w:rsid w:val="00C933F8"/>
    <w:rsid w:val="00C9416E"/>
    <w:rsid w:val="00CA0A7D"/>
    <w:rsid w:val="00CA41D5"/>
    <w:rsid w:val="00CA5CBD"/>
    <w:rsid w:val="00CA67D7"/>
    <w:rsid w:val="00CA6EB1"/>
    <w:rsid w:val="00CB15CA"/>
    <w:rsid w:val="00CB7683"/>
    <w:rsid w:val="00CC118F"/>
    <w:rsid w:val="00CC3DC0"/>
    <w:rsid w:val="00CC4644"/>
    <w:rsid w:val="00CC501F"/>
    <w:rsid w:val="00CD2766"/>
    <w:rsid w:val="00CD41E3"/>
    <w:rsid w:val="00CD4698"/>
    <w:rsid w:val="00CF3F95"/>
    <w:rsid w:val="00CF5853"/>
    <w:rsid w:val="00CF713C"/>
    <w:rsid w:val="00CF7904"/>
    <w:rsid w:val="00D01610"/>
    <w:rsid w:val="00D023B2"/>
    <w:rsid w:val="00D030F9"/>
    <w:rsid w:val="00D03C47"/>
    <w:rsid w:val="00D07EC1"/>
    <w:rsid w:val="00D10DAE"/>
    <w:rsid w:val="00D11EEF"/>
    <w:rsid w:val="00D13E03"/>
    <w:rsid w:val="00D15C20"/>
    <w:rsid w:val="00D2037D"/>
    <w:rsid w:val="00D221DF"/>
    <w:rsid w:val="00D2276C"/>
    <w:rsid w:val="00D237B9"/>
    <w:rsid w:val="00D26F1F"/>
    <w:rsid w:val="00D2727D"/>
    <w:rsid w:val="00D30459"/>
    <w:rsid w:val="00D34CD2"/>
    <w:rsid w:val="00D35A04"/>
    <w:rsid w:val="00D36B23"/>
    <w:rsid w:val="00D41698"/>
    <w:rsid w:val="00D4358A"/>
    <w:rsid w:val="00D43ADD"/>
    <w:rsid w:val="00D44775"/>
    <w:rsid w:val="00D44977"/>
    <w:rsid w:val="00D44BB9"/>
    <w:rsid w:val="00D44C49"/>
    <w:rsid w:val="00D47172"/>
    <w:rsid w:val="00D51DED"/>
    <w:rsid w:val="00D55AC7"/>
    <w:rsid w:val="00D5758D"/>
    <w:rsid w:val="00D61137"/>
    <w:rsid w:val="00D61B9A"/>
    <w:rsid w:val="00D62EB1"/>
    <w:rsid w:val="00D646B5"/>
    <w:rsid w:val="00D67A2D"/>
    <w:rsid w:val="00D712B4"/>
    <w:rsid w:val="00D72186"/>
    <w:rsid w:val="00D7299A"/>
    <w:rsid w:val="00D72FC9"/>
    <w:rsid w:val="00D77C9C"/>
    <w:rsid w:val="00D82088"/>
    <w:rsid w:val="00D83EE5"/>
    <w:rsid w:val="00D84490"/>
    <w:rsid w:val="00D86755"/>
    <w:rsid w:val="00D90100"/>
    <w:rsid w:val="00D9017E"/>
    <w:rsid w:val="00D93369"/>
    <w:rsid w:val="00D94F51"/>
    <w:rsid w:val="00D96F9F"/>
    <w:rsid w:val="00DA0355"/>
    <w:rsid w:val="00DA04FD"/>
    <w:rsid w:val="00DA5897"/>
    <w:rsid w:val="00DB1032"/>
    <w:rsid w:val="00DB4E21"/>
    <w:rsid w:val="00DC05FE"/>
    <w:rsid w:val="00DC2D73"/>
    <w:rsid w:val="00DC4AFE"/>
    <w:rsid w:val="00DC68F9"/>
    <w:rsid w:val="00DC6CCE"/>
    <w:rsid w:val="00DC7677"/>
    <w:rsid w:val="00DD4404"/>
    <w:rsid w:val="00DD4498"/>
    <w:rsid w:val="00DD6133"/>
    <w:rsid w:val="00DE19D7"/>
    <w:rsid w:val="00DE3159"/>
    <w:rsid w:val="00DE3AFF"/>
    <w:rsid w:val="00DE6E2E"/>
    <w:rsid w:val="00DF173F"/>
    <w:rsid w:val="00DF18AC"/>
    <w:rsid w:val="00E0245C"/>
    <w:rsid w:val="00E07009"/>
    <w:rsid w:val="00E071E8"/>
    <w:rsid w:val="00E13137"/>
    <w:rsid w:val="00E15105"/>
    <w:rsid w:val="00E15DB9"/>
    <w:rsid w:val="00E161F3"/>
    <w:rsid w:val="00E238BF"/>
    <w:rsid w:val="00E27C74"/>
    <w:rsid w:val="00E30E0F"/>
    <w:rsid w:val="00E3170C"/>
    <w:rsid w:val="00E331EC"/>
    <w:rsid w:val="00E340BC"/>
    <w:rsid w:val="00E3489A"/>
    <w:rsid w:val="00E35D70"/>
    <w:rsid w:val="00E362DA"/>
    <w:rsid w:val="00E365B8"/>
    <w:rsid w:val="00E41DFE"/>
    <w:rsid w:val="00E454CB"/>
    <w:rsid w:val="00E45DA1"/>
    <w:rsid w:val="00E4732C"/>
    <w:rsid w:val="00E61A1C"/>
    <w:rsid w:val="00E62807"/>
    <w:rsid w:val="00E63E14"/>
    <w:rsid w:val="00E642A2"/>
    <w:rsid w:val="00E67352"/>
    <w:rsid w:val="00E76DCD"/>
    <w:rsid w:val="00E80A5C"/>
    <w:rsid w:val="00E842D4"/>
    <w:rsid w:val="00E86EAC"/>
    <w:rsid w:val="00E86FFA"/>
    <w:rsid w:val="00E91867"/>
    <w:rsid w:val="00E9198B"/>
    <w:rsid w:val="00E91993"/>
    <w:rsid w:val="00E91F3F"/>
    <w:rsid w:val="00E93322"/>
    <w:rsid w:val="00E9379A"/>
    <w:rsid w:val="00E947B5"/>
    <w:rsid w:val="00E958B6"/>
    <w:rsid w:val="00EA5D2F"/>
    <w:rsid w:val="00EA736F"/>
    <w:rsid w:val="00EB6998"/>
    <w:rsid w:val="00EB6BA2"/>
    <w:rsid w:val="00EC016C"/>
    <w:rsid w:val="00EC1077"/>
    <w:rsid w:val="00EC1365"/>
    <w:rsid w:val="00EC1808"/>
    <w:rsid w:val="00EC3302"/>
    <w:rsid w:val="00EC5A18"/>
    <w:rsid w:val="00EC7BBB"/>
    <w:rsid w:val="00ED3858"/>
    <w:rsid w:val="00ED4367"/>
    <w:rsid w:val="00ED59BF"/>
    <w:rsid w:val="00EE1551"/>
    <w:rsid w:val="00EE4719"/>
    <w:rsid w:val="00EE743B"/>
    <w:rsid w:val="00EF0A55"/>
    <w:rsid w:val="00EF0C0A"/>
    <w:rsid w:val="00EF1D1F"/>
    <w:rsid w:val="00EF410B"/>
    <w:rsid w:val="00EF43AF"/>
    <w:rsid w:val="00EF4840"/>
    <w:rsid w:val="00EF4E3F"/>
    <w:rsid w:val="00EF6359"/>
    <w:rsid w:val="00F00449"/>
    <w:rsid w:val="00F046AF"/>
    <w:rsid w:val="00F053DD"/>
    <w:rsid w:val="00F102B4"/>
    <w:rsid w:val="00F10BC8"/>
    <w:rsid w:val="00F14546"/>
    <w:rsid w:val="00F14603"/>
    <w:rsid w:val="00F2144F"/>
    <w:rsid w:val="00F22031"/>
    <w:rsid w:val="00F23684"/>
    <w:rsid w:val="00F24326"/>
    <w:rsid w:val="00F247BD"/>
    <w:rsid w:val="00F25A10"/>
    <w:rsid w:val="00F30952"/>
    <w:rsid w:val="00F31E91"/>
    <w:rsid w:val="00F43EFE"/>
    <w:rsid w:val="00F472E0"/>
    <w:rsid w:val="00F53CFD"/>
    <w:rsid w:val="00F55B3C"/>
    <w:rsid w:val="00F55EA5"/>
    <w:rsid w:val="00F61A6D"/>
    <w:rsid w:val="00F645A6"/>
    <w:rsid w:val="00F73567"/>
    <w:rsid w:val="00F73BF3"/>
    <w:rsid w:val="00F80B00"/>
    <w:rsid w:val="00F8138F"/>
    <w:rsid w:val="00F8411B"/>
    <w:rsid w:val="00F90C8F"/>
    <w:rsid w:val="00F911E7"/>
    <w:rsid w:val="00F924E4"/>
    <w:rsid w:val="00F92532"/>
    <w:rsid w:val="00F92940"/>
    <w:rsid w:val="00F92A6D"/>
    <w:rsid w:val="00F942FB"/>
    <w:rsid w:val="00FA10CD"/>
    <w:rsid w:val="00FA60F9"/>
    <w:rsid w:val="00FA610A"/>
    <w:rsid w:val="00FA65A0"/>
    <w:rsid w:val="00FB0B6E"/>
    <w:rsid w:val="00FB0C65"/>
    <w:rsid w:val="00FB3F97"/>
    <w:rsid w:val="00FC1C5D"/>
    <w:rsid w:val="00FC4290"/>
    <w:rsid w:val="00FC59E5"/>
    <w:rsid w:val="00FD0761"/>
    <w:rsid w:val="00FD1602"/>
    <w:rsid w:val="00FE25FE"/>
    <w:rsid w:val="00FE26FC"/>
    <w:rsid w:val="00FE3F46"/>
    <w:rsid w:val="00FE48A9"/>
    <w:rsid w:val="00FF37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,39"/>
      <o:rules v:ext="edit">
        <o:r id="V:Rule9" type="connector" idref="#_x0000_s39946"/>
        <o:r id="V:Rule10" type="connector" idref="#_x0000_s39954"/>
        <o:r id="V:Rule11" type="connector" idref="#_x0000_s39955"/>
        <o:r id="V:Rule12" type="connector" idref="#_x0000_s39951"/>
        <o:r id="V:Rule13" type="connector" idref="#_x0000_s39942"/>
        <o:r id="V:Rule14" type="connector" idref="#_x0000_s39952"/>
        <o:r id="V:Rule15" type="connector" idref="#_x0000_s39945"/>
        <o:r id="V:Rule16" type="connector" idref="#_x0000_s39943"/>
      </o:rules>
    </o:shapelayout>
  </w:shapeDefaults>
  <w:decimalSymbol w:val=","/>
  <w:listSeparator w:val=";"/>
  <w14:docId w14:val="3DAD1895"/>
  <w15:docId w15:val="{76BF15B5-1D24-4C03-A6E2-8C80591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34A48"/>
    <w:rPr>
      <w:sz w:val="28"/>
    </w:rPr>
  </w:style>
  <w:style w:type="paragraph" w:styleId="1">
    <w:name w:val="heading 1"/>
    <w:basedOn w:val="a0"/>
    <w:next w:val="a0"/>
    <w:qFormat/>
    <w:rsid w:val="006B14CC"/>
    <w:pPr>
      <w:keepNext/>
      <w:outlineLvl w:val="0"/>
    </w:pPr>
  </w:style>
  <w:style w:type="paragraph" w:styleId="2">
    <w:name w:val="heading 2"/>
    <w:basedOn w:val="a0"/>
    <w:next w:val="a0"/>
    <w:qFormat/>
    <w:rsid w:val="006B14CC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B14CC"/>
    <w:pPr>
      <w:keepNext/>
      <w:spacing w:before="120"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6B14CC"/>
    <w:pPr>
      <w:keepNext/>
      <w:outlineLvl w:val="3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B14CC"/>
  </w:style>
  <w:style w:type="paragraph" w:styleId="a5">
    <w:name w:val="Body Text Indent"/>
    <w:basedOn w:val="a0"/>
    <w:rsid w:val="006B14CC"/>
    <w:pPr>
      <w:ind w:firstLine="284"/>
    </w:pPr>
  </w:style>
  <w:style w:type="character" w:styleId="a6">
    <w:name w:val="Hyperlink"/>
    <w:uiPriority w:val="99"/>
    <w:rsid w:val="006B14CC"/>
    <w:rPr>
      <w:color w:val="0000FF"/>
      <w:u w:val="single"/>
    </w:rPr>
  </w:style>
  <w:style w:type="character" w:styleId="a7">
    <w:name w:val="FollowedHyperlink"/>
    <w:rsid w:val="006B14CC"/>
    <w:rPr>
      <w:color w:val="800080"/>
      <w:u w:val="single"/>
    </w:rPr>
  </w:style>
  <w:style w:type="paragraph" w:styleId="20">
    <w:name w:val="Body Text Indent 2"/>
    <w:basedOn w:val="a0"/>
    <w:rsid w:val="006B14CC"/>
    <w:pPr>
      <w:ind w:firstLine="720"/>
      <w:jc w:val="both"/>
    </w:pPr>
  </w:style>
  <w:style w:type="paragraph" w:customStyle="1" w:styleId="FR5">
    <w:name w:val="FR5"/>
    <w:rsid w:val="006B14CC"/>
    <w:pPr>
      <w:widowControl w:val="0"/>
      <w:autoSpaceDE w:val="0"/>
      <w:autoSpaceDN w:val="0"/>
      <w:adjustRightInd w:val="0"/>
      <w:ind w:left="7200"/>
    </w:pPr>
    <w:rPr>
      <w:rFonts w:ascii="Arial" w:hAnsi="Arial" w:cs="Arial"/>
      <w:sz w:val="12"/>
      <w:szCs w:val="12"/>
    </w:rPr>
  </w:style>
  <w:style w:type="paragraph" w:styleId="30">
    <w:name w:val="Body Text Indent 3"/>
    <w:basedOn w:val="a0"/>
    <w:rsid w:val="006B14CC"/>
    <w:pPr>
      <w:spacing w:line="220" w:lineRule="auto"/>
      <w:ind w:firstLine="851"/>
    </w:pPr>
  </w:style>
  <w:style w:type="paragraph" w:styleId="a8">
    <w:name w:val="Document Map"/>
    <w:basedOn w:val="a0"/>
    <w:semiHidden/>
    <w:rsid w:val="006B14CC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6B14CC"/>
    <w:pPr>
      <w:jc w:val="both"/>
    </w:pPr>
  </w:style>
  <w:style w:type="paragraph" w:styleId="31">
    <w:name w:val="Body Text 3"/>
    <w:basedOn w:val="a0"/>
    <w:rsid w:val="006B14CC"/>
    <w:pPr>
      <w:jc w:val="right"/>
    </w:pPr>
  </w:style>
  <w:style w:type="paragraph" w:styleId="a9">
    <w:name w:val="Title"/>
    <w:basedOn w:val="a0"/>
    <w:qFormat/>
    <w:rsid w:val="006B14CC"/>
    <w:pPr>
      <w:jc w:val="center"/>
    </w:pPr>
    <w:rPr>
      <w:b/>
      <w:bCs/>
      <w:szCs w:val="24"/>
    </w:rPr>
  </w:style>
  <w:style w:type="paragraph" w:styleId="aa">
    <w:name w:val="Block Text"/>
    <w:basedOn w:val="a0"/>
    <w:rsid w:val="00DE3159"/>
    <w:pPr>
      <w:ind w:left="495" w:right="42"/>
      <w:jc w:val="both"/>
    </w:pPr>
    <w:rPr>
      <w:sz w:val="20"/>
    </w:rPr>
  </w:style>
  <w:style w:type="table" w:styleId="ab">
    <w:name w:val="Table Grid"/>
    <w:basedOn w:val="a2"/>
    <w:rsid w:val="000F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FA60F9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C7231B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C7231B"/>
  </w:style>
  <w:style w:type="paragraph" w:customStyle="1" w:styleId="af0">
    <w:name w:val="Знак"/>
    <w:basedOn w:val="a0"/>
    <w:rsid w:val="00437C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rsid w:val="002C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1">
    <w:name w:val="No Spacing"/>
    <w:qFormat/>
    <w:rsid w:val="00EC1808"/>
    <w:rPr>
      <w:rFonts w:ascii="Calibri" w:hAnsi="Calibri"/>
      <w:sz w:val="22"/>
      <w:szCs w:val="22"/>
    </w:rPr>
  </w:style>
  <w:style w:type="paragraph" w:styleId="af2">
    <w:name w:val="List Paragraph"/>
    <w:basedOn w:val="a0"/>
    <w:link w:val="af3"/>
    <w:qFormat/>
    <w:rsid w:val="00EC1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rsid w:val="00EC1808"/>
    <w:rPr>
      <w:rFonts w:ascii="Calibri" w:eastAsia="Calibri" w:hAnsi="Calibri"/>
      <w:sz w:val="22"/>
      <w:szCs w:val="22"/>
      <w:lang w:val="ru-RU" w:eastAsia="en-US" w:bidi="ar-SA"/>
    </w:rPr>
  </w:style>
  <w:style w:type="paragraph" w:styleId="a">
    <w:name w:val="List Bullet"/>
    <w:basedOn w:val="a0"/>
    <w:rsid w:val="0001465D"/>
    <w:pPr>
      <w:numPr>
        <w:numId w:val="13"/>
      </w:numPr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0A1B0B"/>
    <w:rPr>
      <w:rFonts w:cs="Times New Roman"/>
      <w:b/>
      <w:color w:val="106BBE"/>
    </w:rPr>
  </w:style>
  <w:style w:type="character" w:customStyle="1" w:styleId="spfo1">
    <w:name w:val="spfo1"/>
    <w:basedOn w:val="a1"/>
    <w:rsid w:val="00160317"/>
  </w:style>
  <w:style w:type="paragraph" w:styleId="af5">
    <w:name w:val="Normal (Web)"/>
    <w:basedOn w:val="a0"/>
    <w:uiPriority w:val="99"/>
    <w:unhideWhenUsed/>
    <w:rsid w:val="00160317"/>
    <w:pPr>
      <w:spacing w:before="100" w:beforeAutospacing="1" w:after="119"/>
    </w:pPr>
    <w:rPr>
      <w:sz w:val="24"/>
      <w:szCs w:val="24"/>
    </w:rPr>
  </w:style>
  <w:style w:type="paragraph" w:styleId="af6">
    <w:name w:val="header"/>
    <w:basedOn w:val="a0"/>
    <w:link w:val="af7"/>
    <w:rsid w:val="00471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47182E"/>
    <w:rPr>
      <w:sz w:val="28"/>
    </w:rPr>
  </w:style>
  <w:style w:type="character" w:customStyle="1" w:styleId="ae">
    <w:name w:val="Нижний колонтитул Знак"/>
    <w:link w:val="ad"/>
    <w:uiPriority w:val="99"/>
    <w:rsid w:val="0047182E"/>
    <w:rPr>
      <w:sz w:val="28"/>
    </w:rPr>
  </w:style>
  <w:style w:type="character" w:customStyle="1" w:styleId="text">
    <w:name w:val="text"/>
    <w:basedOn w:val="a1"/>
    <w:rsid w:val="00206F4E"/>
  </w:style>
  <w:style w:type="character" w:customStyle="1" w:styleId="10">
    <w:name w:val="Неразрешенное упоминание1"/>
    <w:basedOn w:val="a1"/>
    <w:uiPriority w:val="99"/>
    <w:semiHidden/>
    <w:unhideWhenUsed/>
    <w:rsid w:val="00FC59E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AC6450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7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MJp-y6kDTss3U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87;&#1080;&#1089;&#1100;&#1084;&#1072;\&#1059;&#1075;&#1083;&#1086;&#1074;&#1086;&#1081;%20&#1096;&#1090;&#1072;&#1084;&#1087;%20&#1054;&#1062;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8415-9F91-487B-A9AA-A0DF8A04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 ОЦМП</Template>
  <TotalTime>1023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Центр медиуинской профилактики</vt:lpstr>
    </vt:vector>
  </TitlesOfParts>
  <Company>Microsoft</Company>
  <LinksUpToDate>false</LinksUpToDate>
  <CharactersWithSpaces>749</CharactersWithSpaces>
  <SharedDoc>false</SharedDoc>
  <HLinks>
    <vt:vector size="6" baseType="variant"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mailto:gob42@mail.orb.ru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Центр медиуинской профилактики</dc:title>
  <dc:creator>Неудахин Олег</dc:creator>
  <cp:lastModifiedBy>Пользователь</cp:lastModifiedBy>
  <cp:revision>203</cp:revision>
  <cp:lastPrinted>2024-10-14T04:50:00Z</cp:lastPrinted>
  <dcterms:created xsi:type="dcterms:W3CDTF">2022-08-19T09:22:00Z</dcterms:created>
  <dcterms:modified xsi:type="dcterms:W3CDTF">2025-05-12T05:19:00Z</dcterms:modified>
</cp:coreProperties>
</file>